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A7" w:rsidRDefault="00811BA7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811BA7" w:rsidRPr="00E729F2" w:rsidTr="00F239CF">
        <w:tc>
          <w:tcPr>
            <w:tcW w:w="15948" w:type="dxa"/>
            <w:gridSpan w:val="20"/>
          </w:tcPr>
          <w:p w:rsidR="00811BA7" w:rsidRPr="00E729F2" w:rsidRDefault="00811BA7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27.09.2024</w:t>
            </w:r>
          </w:p>
        </w:tc>
      </w:tr>
      <w:tr w:rsidR="00811BA7" w:rsidRPr="00E729F2" w:rsidTr="00CD582B">
        <w:tc>
          <w:tcPr>
            <w:tcW w:w="1548" w:type="dxa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811BA7" w:rsidRPr="00E729F2" w:rsidTr="00CD582B">
        <w:trPr>
          <w:trHeight w:val="584"/>
        </w:trPr>
        <w:tc>
          <w:tcPr>
            <w:tcW w:w="1548" w:type="dxa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326"/>
        </w:trPr>
        <w:tc>
          <w:tcPr>
            <w:tcW w:w="1548" w:type="dxa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FD0236">
        <w:trPr>
          <w:trHeight w:val="287"/>
        </w:trPr>
        <w:tc>
          <w:tcPr>
            <w:tcW w:w="1548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Запеканка творожная</w:t>
            </w:r>
          </w:p>
        </w:tc>
        <w:tc>
          <w:tcPr>
            <w:tcW w:w="516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34A0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34A0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34A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6A34A0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34A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34A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6A34A0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A36">
              <w:rPr>
                <w:rFonts w:ascii="Times New Roman" w:hAnsi="Times New Roman"/>
                <w:b/>
                <w:sz w:val="20"/>
                <w:szCs w:val="20"/>
              </w:rPr>
              <w:t>Молочный соус</w:t>
            </w:r>
          </w:p>
        </w:tc>
        <w:tc>
          <w:tcPr>
            <w:tcW w:w="516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5E3A3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3A36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A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A3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3A36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A3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A3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3A3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A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A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3A36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A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3A3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11BA7" w:rsidRPr="005E3A36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5E3A36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7E2AD7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237A7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7E2AD7" w:rsidRDefault="00811BA7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811BA7" w:rsidRPr="007E2AD7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11BA7" w:rsidRPr="007E2AD7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11BA7" w:rsidRPr="007E2AD7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11BA7" w:rsidRPr="007E2AD7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C465EB" w:rsidRDefault="00811BA7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11BA7" w:rsidRPr="00C465EB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11BA7" w:rsidRPr="00C465EB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11BA7" w:rsidRPr="00C465EB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C465EB" w:rsidRDefault="00811BA7" w:rsidP="00097F4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11BA7" w:rsidRPr="00C465EB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811BA7" w:rsidRPr="00C465EB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11BA7" w:rsidRPr="00C465EB" w:rsidRDefault="00811BA7" w:rsidP="00097F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C465EB" w:rsidRDefault="00811BA7" w:rsidP="00097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C465EB" w:rsidRDefault="00811BA7" w:rsidP="00097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16A2C" w:rsidRDefault="00811BA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516" w:type="dxa"/>
          </w:tcPr>
          <w:p w:rsidR="00811BA7" w:rsidRPr="00216A2C" w:rsidRDefault="00811BA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216A2C" w:rsidRDefault="00811BA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16A2C" w:rsidRDefault="00811BA7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16A2C" w:rsidRDefault="00811BA7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516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11BA7" w:rsidRPr="002850C3" w:rsidRDefault="00811BA7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850C3" w:rsidRDefault="00811BA7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E729F2" w:rsidRDefault="00811BA7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460622" w:rsidRDefault="00811BA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516" w:type="dxa"/>
          </w:tcPr>
          <w:p w:rsidR="00811BA7" w:rsidRPr="00460622" w:rsidRDefault="00811BA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460622" w:rsidRDefault="00811BA7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E729F2" w:rsidRDefault="00811BA7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F12D22" w:rsidRDefault="00811BA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811BA7" w:rsidRPr="00F12D22" w:rsidRDefault="00811BA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F12D22" w:rsidRDefault="00811BA7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F12D22" w:rsidRDefault="00811BA7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F12D22" w:rsidRDefault="00811BA7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Рассольник на курином бульоне со сметаной</w:t>
            </w:r>
          </w:p>
        </w:tc>
        <w:tc>
          <w:tcPr>
            <w:tcW w:w="516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17F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17FE">
              <w:rPr>
                <w:rFonts w:ascii="Times New Roman" w:hAnsi="Times New Roman"/>
                <w:i/>
                <w:sz w:val="20"/>
                <w:szCs w:val="20"/>
              </w:rPr>
              <w:t>огурцы соленые</w:t>
            </w:r>
          </w:p>
        </w:tc>
        <w:tc>
          <w:tcPr>
            <w:tcW w:w="516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41625F">
        <w:trPr>
          <w:trHeight w:val="65"/>
        </w:trPr>
        <w:tc>
          <w:tcPr>
            <w:tcW w:w="1548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17FE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17FE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17FE">
              <w:rPr>
                <w:rFonts w:ascii="Times New Roman" w:hAnsi="Times New Roman"/>
                <w:i/>
                <w:sz w:val="20"/>
                <w:szCs w:val="20"/>
              </w:rPr>
              <w:t>перловая крупа</w:t>
            </w:r>
          </w:p>
        </w:tc>
        <w:tc>
          <w:tcPr>
            <w:tcW w:w="516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17F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F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217FE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7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0217FE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батон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076296" w:rsidRDefault="00811BA7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811BA7" w:rsidRPr="00076296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076296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076296" w:rsidRDefault="00811BA7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EE46E0" w:rsidRDefault="00811BA7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209D2" w:rsidRDefault="00811BA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F7619B" w:rsidRDefault="00811BA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11BA7" w:rsidRPr="00F7619B" w:rsidRDefault="00811BA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2209D2" w:rsidRDefault="00811BA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F7619B" w:rsidRDefault="00811BA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811BA7" w:rsidRPr="00F7619B" w:rsidRDefault="00811BA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2209D2" w:rsidRDefault="00811BA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F7619B" w:rsidRDefault="00811BA7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11BA7" w:rsidRPr="00F7619B" w:rsidRDefault="00811BA7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11BA7" w:rsidRPr="00F7619B" w:rsidRDefault="00811BA7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811BA7" w:rsidRPr="00F7619B" w:rsidRDefault="00811BA7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2209D2" w:rsidRDefault="00811BA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652C68" w:rsidRDefault="00811BA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11BA7" w:rsidRPr="00652C68" w:rsidRDefault="00811BA7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811BA7" w:rsidRPr="00652C68" w:rsidRDefault="00811BA7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2209D2" w:rsidRDefault="00811BA7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028E6" w:rsidRDefault="00811BA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811BA7" w:rsidRPr="002028E6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2028E6" w:rsidRDefault="00811BA7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028E6" w:rsidRDefault="00811BA7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028E6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«Венская</w:t>
            </w: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c>
          <w:tcPr>
            <w:tcW w:w="1548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63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63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811BA7" w:rsidRPr="00266359" w:rsidRDefault="00811BA7" w:rsidP="000B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811BA7" w:rsidRPr="002028E6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1BA7" w:rsidRPr="00E729F2" w:rsidTr="00CD582B">
        <w:trPr>
          <w:trHeight w:val="65"/>
        </w:trPr>
        <w:tc>
          <w:tcPr>
            <w:tcW w:w="1548" w:type="dxa"/>
          </w:tcPr>
          <w:p w:rsidR="00811BA7" w:rsidRPr="00621537" w:rsidRDefault="00811BA7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811BA7" w:rsidRPr="00621537" w:rsidRDefault="00811BA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811BA7" w:rsidRPr="00621537" w:rsidRDefault="00811BA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621537" w:rsidRDefault="00811BA7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811BA7" w:rsidRPr="00621537" w:rsidRDefault="00811BA7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811BA7" w:rsidRPr="00621537" w:rsidRDefault="00811BA7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11BA7" w:rsidRPr="00E729F2" w:rsidRDefault="00811BA7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11BA7" w:rsidRDefault="00811BA7" w:rsidP="00DD50F3">
      <w:pPr>
        <w:rPr>
          <w:sz w:val="20"/>
          <w:szCs w:val="20"/>
          <w:lang w:val="en-US"/>
        </w:rPr>
      </w:pPr>
    </w:p>
    <w:p w:rsidR="00811BA7" w:rsidRDefault="00811BA7" w:rsidP="00DD50F3">
      <w:pPr>
        <w:rPr>
          <w:sz w:val="20"/>
          <w:szCs w:val="20"/>
        </w:rPr>
      </w:pPr>
    </w:p>
    <w:sectPr w:rsidR="00811BA7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2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0AB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9B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DB3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49AB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1FA9"/>
    <w:rsid w:val="00272205"/>
    <w:rsid w:val="00272F25"/>
    <w:rsid w:val="00273F59"/>
    <w:rsid w:val="00275C61"/>
    <w:rsid w:val="002766DD"/>
    <w:rsid w:val="00276897"/>
    <w:rsid w:val="00276CFD"/>
    <w:rsid w:val="002804DB"/>
    <w:rsid w:val="0028050A"/>
    <w:rsid w:val="002809B9"/>
    <w:rsid w:val="00280AD0"/>
    <w:rsid w:val="00280AFF"/>
    <w:rsid w:val="00281054"/>
    <w:rsid w:val="0028183D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625F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592C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3A36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34A0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485B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436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7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07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22C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676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9C8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20A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C6B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B66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058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5D4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65C8"/>
    <w:rsid w:val="00ED74F0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1417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23B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236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9802</TotalTime>
  <Pages>3</Pages>
  <Words>452</Words>
  <Characters>2581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503</cp:revision>
  <dcterms:created xsi:type="dcterms:W3CDTF">2019-10-18T07:17:00Z</dcterms:created>
  <dcterms:modified xsi:type="dcterms:W3CDTF">2024-09-26T05:52:00Z</dcterms:modified>
</cp:coreProperties>
</file>