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2C" w:rsidRDefault="0058592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58592C" w:rsidRPr="00E729F2" w:rsidTr="00F239CF">
        <w:tc>
          <w:tcPr>
            <w:tcW w:w="15948" w:type="dxa"/>
            <w:gridSpan w:val="20"/>
          </w:tcPr>
          <w:p w:rsidR="0058592C" w:rsidRPr="00E729F2" w:rsidRDefault="0058592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26.09.2024</w:t>
            </w:r>
          </w:p>
        </w:tc>
      </w:tr>
      <w:tr w:rsidR="0058592C" w:rsidRPr="00E729F2" w:rsidTr="00CD582B">
        <w:tc>
          <w:tcPr>
            <w:tcW w:w="1548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58592C" w:rsidRPr="00E729F2" w:rsidTr="00CD582B">
        <w:trPr>
          <w:trHeight w:val="584"/>
        </w:trPr>
        <w:tc>
          <w:tcPr>
            <w:tcW w:w="1548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326"/>
        </w:trPr>
        <w:tc>
          <w:tcPr>
            <w:tcW w:w="1548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FD0236">
        <w:trPr>
          <w:trHeight w:val="287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Омлет запеченный с зелёным горошком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горошек зеленый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652C6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58592C" w:rsidRPr="00652C6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58592C" w:rsidRPr="00652C6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7E2AD7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2237A7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7E2AD7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58592C" w:rsidRPr="007E2AD7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8592C" w:rsidRPr="007E2AD7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592C" w:rsidRPr="007E2AD7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8592C" w:rsidRPr="007E2AD7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65E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65E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216A2C" w:rsidRDefault="005859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516" w:type="dxa"/>
          </w:tcPr>
          <w:p w:rsidR="0058592C" w:rsidRPr="00216A2C" w:rsidRDefault="005859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216A2C" w:rsidRDefault="005859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216A2C" w:rsidRDefault="005859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216A2C" w:rsidRDefault="005859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8592C" w:rsidRPr="002850C3" w:rsidRDefault="005859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2850C3" w:rsidRDefault="005859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E729F2" w:rsidRDefault="005859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460622" w:rsidRDefault="0058592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516" w:type="dxa"/>
          </w:tcPr>
          <w:p w:rsidR="0058592C" w:rsidRPr="00460622" w:rsidRDefault="0058592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8592C" w:rsidRPr="00460622" w:rsidRDefault="0058592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592C" w:rsidRPr="00E729F2" w:rsidRDefault="0058592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F12D22" w:rsidRDefault="0058592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58592C" w:rsidRPr="00F12D22" w:rsidRDefault="0058592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F12D22" w:rsidRDefault="0058592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F12D22" w:rsidRDefault="0058592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F12D22" w:rsidRDefault="0058592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Борщ с курицей и сметаной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41625F">
        <w:trPr>
          <w:trHeight w:val="65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C6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7C6B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C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C47C6B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Бефстроганов из печени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 xml:space="preserve">мука 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 xml:space="preserve">масло </w:t>
            </w:r>
          </w:p>
          <w:p w:rsidR="0058592C" w:rsidRPr="00BF79C8" w:rsidRDefault="0058592C" w:rsidP="00097F46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>сливочное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F79C8" w:rsidRDefault="0058592C" w:rsidP="00097F46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BF79C8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8592C" w:rsidRPr="00BF79C8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C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58592C" w:rsidRPr="00BF79C8" w:rsidRDefault="0058592C" w:rsidP="00097F4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BF79C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086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0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086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8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8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08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592C" w:rsidRPr="00B16086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8592C" w:rsidRPr="00B16086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076296" w:rsidRDefault="0058592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58592C" w:rsidRPr="00076296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076296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076296" w:rsidRDefault="0058592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EE46E0" w:rsidRDefault="0058592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209D2" w:rsidRDefault="005859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F7619B" w:rsidRDefault="0058592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8592C" w:rsidRPr="00F7619B" w:rsidRDefault="0058592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F7619B" w:rsidRDefault="0058592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58592C" w:rsidRPr="00F7619B" w:rsidRDefault="0058592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F7619B" w:rsidRDefault="0058592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8592C" w:rsidRPr="00F7619B" w:rsidRDefault="0058592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8592C" w:rsidRPr="00F7619B" w:rsidRDefault="0058592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8592C" w:rsidRPr="00F7619B" w:rsidRDefault="0058592C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652C68" w:rsidRDefault="0058592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8592C" w:rsidRPr="00652C68" w:rsidRDefault="0058592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58592C" w:rsidRPr="00652C68" w:rsidRDefault="005859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209D2" w:rsidRDefault="005859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2028E6" w:rsidRDefault="0058592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58592C" w:rsidRPr="002028E6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2028E6" w:rsidRDefault="0058592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2028E6" w:rsidRDefault="005859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2028E6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65DB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65DB3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65DB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165DB3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5D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165DB3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F3A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F3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c>
          <w:tcPr>
            <w:tcW w:w="1548" w:type="dxa"/>
          </w:tcPr>
          <w:p w:rsidR="0058592C" w:rsidRPr="00A5322C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322C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861F3A" w:rsidRDefault="0058592C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2028E6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92C" w:rsidRPr="00E729F2" w:rsidTr="00CD582B">
        <w:trPr>
          <w:trHeight w:val="65"/>
        </w:trPr>
        <w:tc>
          <w:tcPr>
            <w:tcW w:w="1548" w:type="dxa"/>
          </w:tcPr>
          <w:p w:rsidR="0058592C" w:rsidRPr="00621537" w:rsidRDefault="0058592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58592C" w:rsidRPr="00621537" w:rsidRDefault="0058592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8592C" w:rsidRPr="00621537" w:rsidRDefault="0058592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621537" w:rsidRDefault="0058592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8592C" w:rsidRPr="00621537" w:rsidRDefault="005859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8592C" w:rsidRPr="00621537" w:rsidRDefault="005859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8592C" w:rsidRPr="00E729F2" w:rsidRDefault="005859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592C" w:rsidRDefault="0058592C" w:rsidP="00DD50F3">
      <w:pPr>
        <w:rPr>
          <w:sz w:val="20"/>
          <w:szCs w:val="20"/>
          <w:lang w:val="en-US"/>
        </w:rPr>
      </w:pPr>
    </w:p>
    <w:p w:rsidR="0058592C" w:rsidRDefault="0058592C" w:rsidP="00DD50F3">
      <w:pPr>
        <w:rPr>
          <w:sz w:val="20"/>
          <w:szCs w:val="20"/>
        </w:rPr>
      </w:pPr>
    </w:p>
    <w:sectPr w:rsidR="0058592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625F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22C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C6B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B30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9790</TotalTime>
  <Pages>2</Pages>
  <Words>480</Words>
  <Characters>2741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502</cp:revision>
  <dcterms:created xsi:type="dcterms:W3CDTF">2019-10-18T07:17:00Z</dcterms:created>
  <dcterms:modified xsi:type="dcterms:W3CDTF">2024-09-25T05:26:00Z</dcterms:modified>
</cp:coreProperties>
</file>