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17" w:rsidRDefault="00F9141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F91417" w:rsidRPr="00E729F2" w:rsidTr="00F239CF">
        <w:tc>
          <w:tcPr>
            <w:tcW w:w="15948" w:type="dxa"/>
            <w:gridSpan w:val="20"/>
          </w:tcPr>
          <w:p w:rsidR="00F91417" w:rsidRPr="00E729F2" w:rsidRDefault="00F9141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25.09.2024</w:t>
            </w:r>
          </w:p>
        </w:tc>
      </w:tr>
      <w:tr w:rsidR="00F91417" w:rsidRPr="00E729F2" w:rsidTr="00CD582B">
        <w:tc>
          <w:tcPr>
            <w:tcW w:w="1548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F91417" w:rsidRPr="00E729F2" w:rsidTr="00CD582B">
        <w:trPr>
          <w:trHeight w:val="584"/>
        </w:trPr>
        <w:tc>
          <w:tcPr>
            <w:tcW w:w="1548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326"/>
        </w:trPr>
        <w:tc>
          <w:tcPr>
            <w:tcW w:w="1548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FD0236">
        <w:trPr>
          <w:trHeight w:val="287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Каша молочная «Дружба»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0015</w:t>
            </w: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0,051</w:t>
            </w: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F3A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F3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861F3A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216A2C" w:rsidRDefault="00F9141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F91417" w:rsidRPr="00216A2C" w:rsidRDefault="00F9141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216A2C" w:rsidRDefault="00F9141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216A2C" w:rsidRDefault="00F9141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216A2C" w:rsidRDefault="00F9141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91417" w:rsidRPr="002850C3" w:rsidRDefault="00F9141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F91417" w:rsidRPr="002850C3" w:rsidRDefault="00F9141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E729F2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E729F2" w:rsidRDefault="00F9141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460622" w:rsidRDefault="00F9141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16" w:type="dxa"/>
          </w:tcPr>
          <w:p w:rsidR="00F91417" w:rsidRPr="00460622" w:rsidRDefault="00F9141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91417" w:rsidRPr="00460622" w:rsidRDefault="00F9141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91417" w:rsidRPr="00E729F2" w:rsidRDefault="00F9141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F12D22" w:rsidRDefault="00F9141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F91417" w:rsidRPr="00F12D22" w:rsidRDefault="00F9141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F12D22" w:rsidRDefault="00F9141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F12D22" w:rsidRDefault="00F9141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F12D22" w:rsidRDefault="00F9141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Суп  картофельный с фрикадельками куриными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Капуста тушенная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куриным мясом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076296" w:rsidRDefault="00F9141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F91417" w:rsidRPr="00076296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076296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076296" w:rsidRDefault="00F9141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EE46E0" w:rsidRDefault="00F9141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209D2" w:rsidRDefault="00F9141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F7619B" w:rsidRDefault="00F9141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91417" w:rsidRPr="00F7619B" w:rsidRDefault="00F9141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2209D2" w:rsidRDefault="00F9141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F7619B" w:rsidRDefault="00F9141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F91417" w:rsidRPr="00F7619B" w:rsidRDefault="00F9141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2209D2" w:rsidRDefault="00F9141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F7619B" w:rsidRDefault="00F9141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91417" w:rsidRPr="00F7619B" w:rsidRDefault="00F9141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91417" w:rsidRPr="00F7619B" w:rsidRDefault="00F9141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F7619B" w:rsidRDefault="00F91417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2209D2" w:rsidRDefault="00F9141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652C68" w:rsidRDefault="00F9141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91417" w:rsidRPr="00652C68" w:rsidRDefault="00F9141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F91417" w:rsidRPr="00652C68" w:rsidRDefault="00F9141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2209D2" w:rsidRDefault="00F9141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2028E6" w:rsidRDefault="00F9141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F91417" w:rsidRPr="002028E6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2028E6" w:rsidRDefault="00F9141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2028E6" w:rsidRDefault="00F9141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2028E6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Оладьи 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 сгущенным молоком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молоко сгущенное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D04A60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7E2AD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лимоном</w:t>
            </w:r>
          </w:p>
        </w:tc>
        <w:tc>
          <w:tcPr>
            <w:tcW w:w="516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2237A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7E2AD7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F91417" w:rsidRPr="007E2AD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91417" w:rsidRPr="007E2AD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91417" w:rsidRPr="007E2AD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91417" w:rsidRPr="007E2AD7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c>
          <w:tcPr>
            <w:tcW w:w="1548" w:type="dxa"/>
          </w:tcPr>
          <w:p w:rsidR="00F91417" w:rsidRDefault="00F91417" w:rsidP="00C242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F9141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91417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C465EB" w:rsidRDefault="00F91417" w:rsidP="00C2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C465EB" w:rsidRDefault="00F91417" w:rsidP="00C24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2028E6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417" w:rsidRPr="00E729F2" w:rsidTr="00CD582B">
        <w:trPr>
          <w:trHeight w:val="65"/>
        </w:trPr>
        <w:tc>
          <w:tcPr>
            <w:tcW w:w="1548" w:type="dxa"/>
          </w:tcPr>
          <w:p w:rsidR="00F91417" w:rsidRPr="00621537" w:rsidRDefault="00F9141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F91417" w:rsidRPr="00621537" w:rsidRDefault="00F9141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91417" w:rsidRPr="00621537" w:rsidRDefault="00F9141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621537" w:rsidRDefault="00F9141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91417" w:rsidRPr="00621537" w:rsidRDefault="00F9141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91417" w:rsidRPr="00621537" w:rsidRDefault="00F9141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91417" w:rsidRPr="00E729F2" w:rsidRDefault="00F9141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91417" w:rsidRDefault="00F91417" w:rsidP="00DD50F3">
      <w:pPr>
        <w:rPr>
          <w:sz w:val="20"/>
          <w:szCs w:val="20"/>
          <w:lang w:val="en-US"/>
        </w:rPr>
      </w:pPr>
    </w:p>
    <w:p w:rsidR="00F91417" w:rsidRDefault="00F91417" w:rsidP="00DD50F3">
      <w:pPr>
        <w:rPr>
          <w:sz w:val="20"/>
          <w:szCs w:val="20"/>
        </w:rPr>
      </w:pPr>
    </w:p>
    <w:sectPr w:rsidR="00F9141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B30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9775</TotalTime>
  <Pages>3</Pages>
  <Words>392</Words>
  <Characters>2241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501</cp:revision>
  <dcterms:created xsi:type="dcterms:W3CDTF">2019-10-18T07:17:00Z</dcterms:created>
  <dcterms:modified xsi:type="dcterms:W3CDTF">2024-09-24T06:17:00Z</dcterms:modified>
</cp:coreProperties>
</file>