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1C" w:rsidRDefault="00A87F1C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A87F1C" w:rsidRPr="00E729F2" w:rsidTr="00F239CF">
        <w:tc>
          <w:tcPr>
            <w:tcW w:w="15948" w:type="dxa"/>
            <w:gridSpan w:val="20"/>
          </w:tcPr>
          <w:p w:rsidR="00A87F1C" w:rsidRPr="00E729F2" w:rsidRDefault="00A87F1C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24.09.2024</w:t>
            </w:r>
          </w:p>
        </w:tc>
      </w:tr>
      <w:tr w:rsidR="00A87F1C" w:rsidRPr="00E729F2" w:rsidTr="00CD582B">
        <w:tc>
          <w:tcPr>
            <w:tcW w:w="1548" w:type="dxa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A87F1C" w:rsidRPr="00E729F2" w:rsidTr="00CD582B">
        <w:trPr>
          <w:trHeight w:val="584"/>
        </w:trPr>
        <w:tc>
          <w:tcPr>
            <w:tcW w:w="1548" w:type="dxa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326"/>
        </w:trPr>
        <w:tc>
          <w:tcPr>
            <w:tcW w:w="1548" w:type="dxa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3A460B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Колбаса </w:t>
            </w:r>
            <w:r w:rsidRPr="003A460B">
              <w:rPr>
                <w:rFonts w:ascii="Times New Roman" w:hAnsi="Times New Roman"/>
                <w:b/>
                <w:sz w:val="20"/>
                <w:szCs w:val="20"/>
              </w:rPr>
              <w:t xml:space="preserve">отварная </w:t>
            </w:r>
          </w:p>
        </w:tc>
        <w:tc>
          <w:tcPr>
            <w:tcW w:w="516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A46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A46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87F1C" w:rsidRPr="003A460B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A46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3A460B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3A460B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60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3A460B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460B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60B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60B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87F1C" w:rsidRPr="003A460B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3A460B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460B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60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87F1C" w:rsidRPr="003A460B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460B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A87F1C" w:rsidRPr="003A460B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A87F1C" w:rsidRPr="003A460B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6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7E2AD7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 лимоном</w:t>
            </w:r>
          </w:p>
        </w:tc>
        <w:tc>
          <w:tcPr>
            <w:tcW w:w="516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2237A7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/10</w:t>
            </w:r>
          </w:p>
        </w:tc>
        <w:tc>
          <w:tcPr>
            <w:tcW w:w="720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7E2AD7" w:rsidRDefault="00A87F1C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A87F1C" w:rsidRPr="007E2AD7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A87F1C" w:rsidRPr="007E2AD7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7F1C" w:rsidRPr="007E2AD7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87F1C" w:rsidRPr="007E2AD7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C465EB" w:rsidRDefault="00A87F1C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87F1C" w:rsidRPr="00C465EB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87F1C" w:rsidRPr="00C465EB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87F1C" w:rsidRPr="00C465EB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C465EB" w:rsidRDefault="00A87F1C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A87F1C" w:rsidRPr="00C465EB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87F1C" w:rsidRPr="00C465EB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7F1C" w:rsidRPr="00C465EB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C465EB" w:rsidRDefault="00A87F1C" w:rsidP="00A73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Default="00A87F1C" w:rsidP="00A7326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516" w:type="dxa"/>
          </w:tcPr>
          <w:p w:rsidR="00A87F1C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87F1C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87F1C" w:rsidRPr="00C465EB" w:rsidRDefault="00A87F1C" w:rsidP="00A732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C465EB" w:rsidRDefault="00A87F1C" w:rsidP="00A73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C465EB" w:rsidRDefault="00A87F1C" w:rsidP="00A73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216A2C" w:rsidRDefault="00A87F1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A87F1C" w:rsidRPr="00216A2C" w:rsidRDefault="00A87F1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216A2C" w:rsidRDefault="00A87F1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216A2C" w:rsidRDefault="00A87F1C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216A2C" w:rsidRDefault="00A87F1C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2850C3" w:rsidRDefault="00A87F1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A87F1C" w:rsidRPr="002850C3" w:rsidRDefault="00A87F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87F1C" w:rsidRPr="002850C3" w:rsidRDefault="00A87F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87F1C" w:rsidRPr="002850C3" w:rsidRDefault="00A87F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2850C3" w:rsidRDefault="00A87F1C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87F1C" w:rsidRPr="002850C3" w:rsidRDefault="00A87F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A87F1C" w:rsidRPr="002850C3" w:rsidRDefault="00A87F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87F1C" w:rsidRPr="002850C3" w:rsidRDefault="00A87F1C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A87F1C" w:rsidRPr="002850C3" w:rsidRDefault="00A87F1C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E729F2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E729F2" w:rsidRDefault="00A87F1C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460622" w:rsidRDefault="00A87F1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Груша</w:t>
            </w:r>
          </w:p>
        </w:tc>
        <w:tc>
          <w:tcPr>
            <w:tcW w:w="516" w:type="dxa"/>
          </w:tcPr>
          <w:p w:rsidR="00A87F1C" w:rsidRPr="00460622" w:rsidRDefault="00A87F1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460622" w:rsidRDefault="00A87F1C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E729F2" w:rsidRDefault="00A87F1C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F12D22" w:rsidRDefault="00A87F1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A87F1C" w:rsidRPr="00F12D22" w:rsidRDefault="00A87F1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F12D22" w:rsidRDefault="00A87F1C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F12D22" w:rsidRDefault="00A87F1C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F12D22" w:rsidRDefault="00A87F1C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Суп гороховый с курицей</w:t>
            </w:r>
          </w:p>
        </w:tc>
        <w:tc>
          <w:tcPr>
            <w:tcW w:w="516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6661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4,26</w:t>
            </w:r>
          </w:p>
        </w:tc>
        <w:tc>
          <w:tcPr>
            <w:tcW w:w="67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76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85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70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38,8</w:t>
            </w:r>
          </w:p>
        </w:tc>
        <w:tc>
          <w:tcPr>
            <w:tcW w:w="55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6661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67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76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14,24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85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85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0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55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6661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7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76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15,57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70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55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6661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6661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85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0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36661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666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23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854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55" w:type="dxa"/>
          </w:tcPr>
          <w:p w:rsidR="00A87F1C" w:rsidRPr="00536661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661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Плов с куриным мясом</w:t>
            </w:r>
          </w:p>
        </w:tc>
        <w:tc>
          <w:tcPr>
            <w:tcW w:w="516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77E3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77E3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77E3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77E3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477E3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77E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A87F1C" w:rsidRPr="00E477E3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7E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2209D2" w:rsidRDefault="00A87F1C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076296" w:rsidRDefault="00A87F1C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A87F1C" w:rsidRPr="00076296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076296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076296" w:rsidRDefault="00A87F1C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EE46E0" w:rsidRDefault="00A87F1C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209D2" w:rsidRDefault="00A87F1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F7619B" w:rsidRDefault="00A87F1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87F1C" w:rsidRPr="00F7619B" w:rsidRDefault="00A87F1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2209D2" w:rsidRDefault="00A87F1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F7619B" w:rsidRDefault="00A87F1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A87F1C" w:rsidRPr="00F7619B" w:rsidRDefault="00A87F1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2209D2" w:rsidRDefault="00A87F1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F7619B" w:rsidRDefault="00A87F1C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87F1C" w:rsidRPr="00F7619B" w:rsidRDefault="00A87F1C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87F1C" w:rsidRPr="00F7619B" w:rsidRDefault="00A87F1C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87F1C" w:rsidRPr="00F7619B" w:rsidRDefault="00A87F1C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2209D2" w:rsidRDefault="00A87F1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652C68" w:rsidRDefault="00A87F1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87F1C" w:rsidRPr="00652C68" w:rsidRDefault="00A87F1C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A87F1C" w:rsidRPr="00652C68" w:rsidRDefault="00A87F1C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2209D2" w:rsidRDefault="00A87F1C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2028E6" w:rsidRDefault="00A87F1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A87F1C" w:rsidRPr="002028E6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2028E6" w:rsidRDefault="00A87F1C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2028E6" w:rsidRDefault="00A87F1C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2028E6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028E6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BF7">
              <w:rPr>
                <w:rFonts w:ascii="Times New Roman" w:hAnsi="Times New Roman"/>
                <w:b/>
                <w:sz w:val="20"/>
                <w:szCs w:val="20"/>
              </w:rPr>
              <w:t>Каша молочная геркулесовая</w:t>
            </w:r>
          </w:p>
        </w:tc>
        <w:tc>
          <w:tcPr>
            <w:tcW w:w="516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BF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028E6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24BF7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BF7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549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BF7"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028E6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24BF7">
              <w:rPr>
                <w:rFonts w:ascii="Times New Roman" w:hAnsi="Times New Roman"/>
                <w:i/>
                <w:sz w:val="20"/>
                <w:szCs w:val="20"/>
              </w:rPr>
              <w:t>геркулес</w:t>
            </w:r>
          </w:p>
        </w:tc>
        <w:tc>
          <w:tcPr>
            <w:tcW w:w="516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B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BF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028E6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24BF7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B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B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028E6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24BF7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BF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4BF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87F1C" w:rsidRPr="00A24BF7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A24BF7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028E6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028E6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1F3A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2028E6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61F3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87F1C" w:rsidRPr="002028E6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1F3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028E6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c>
          <w:tcPr>
            <w:tcW w:w="1548" w:type="dxa"/>
          </w:tcPr>
          <w:p w:rsidR="00A87F1C" w:rsidRPr="00393893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3893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87F1C" w:rsidRPr="00861F3A" w:rsidRDefault="00A87F1C" w:rsidP="008E02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861F3A" w:rsidRDefault="00A87F1C" w:rsidP="008E0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2028E6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F1C" w:rsidRPr="00E729F2" w:rsidTr="00CD582B">
        <w:trPr>
          <w:trHeight w:val="65"/>
        </w:trPr>
        <w:tc>
          <w:tcPr>
            <w:tcW w:w="1548" w:type="dxa"/>
          </w:tcPr>
          <w:p w:rsidR="00A87F1C" w:rsidRPr="00621537" w:rsidRDefault="00A87F1C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A87F1C" w:rsidRPr="00621537" w:rsidRDefault="00A87F1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87F1C" w:rsidRPr="00621537" w:rsidRDefault="00A87F1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621537" w:rsidRDefault="00A87F1C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87F1C" w:rsidRPr="00621537" w:rsidRDefault="00A87F1C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87F1C" w:rsidRPr="00621537" w:rsidRDefault="00A87F1C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87F1C" w:rsidRPr="00E729F2" w:rsidRDefault="00A87F1C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87F1C" w:rsidRDefault="00A87F1C" w:rsidP="00DD50F3">
      <w:pPr>
        <w:rPr>
          <w:sz w:val="20"/>
          <w:szCs w:val="20"/>
          <w:lang w:val="en-US"/>
        </w:rPr>
      </w:pPr>
    </w:p>
    <w:p w:rsidR="00A87F1C" w:rsidRDefault="00A87F1C" w:rsidP="00DD50F3">
      <w:pPr>
        <w:rPr>
          <w:sz w:val="20"/>
          <w:szCs w:val="20"/>
        </w:rPr>
      </w:pPr>
    </w:p>
    <w:sectPr w:rsidR="00A87F1C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0DE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9B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3B3"/>
    <w:rsid w:val="00163724"/>
    <w:rsid w:val="00163C1E"/>
    <w:rsid w:val="00163F1A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1FA9"/>
    <w:rsid w:val="00272205"/>
    <w:rsid w:val="00272F25"/>
    <w:rsid w:val="00273F59"/>
    <w:rsid w:val="00275C61"/>
    <w:rsid w:val="002766DD"/>
    <w:rsid w:val="00276897"/>
    <w:rsid w:val="00276CFD"/>
    <w:rsid w:val="0028050A"/>
    <w:rsid w:val="002809B9"/>
    <w:rsid w:val="00280AD0"/>
    <w:rsid w:val="00280AFF"/>
    <w:rsid w:val="00281054"/>
    <w:rsid w:val="0028183D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3893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460B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661"/>
    <w:rsid w:val="00415B5E"/>
    <w:rsid w:val="0041705E"/>
    <w:rsid w:val="0041738B"/>
    <w:rsid w:val="004201BF"/>
    <w:rsid w:val="00420440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A7B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3598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131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C"/>
    <w:rsid w:val="00812297"/>
    <w:rsid w:val="00812B5A"/>
    <w:rsid w:val="0081322E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3A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249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07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BF7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87F1C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676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3C2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2AD6"/>
    <w:rsid w:val="00CE3A6F"/>
    <w:rsid w:val="00CE3C36"/>
    <w:rsid w:val="00CE4C0D"/>
    <w:rsid w:val="00CE5FA2"/>
    <w:rsid w:val="00CE7BD6"/>
    <w:rsid w:val="00CF041A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B66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7E3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E0F"/>
    <w:rsid w:val="00E674A6"/>
    <w:rsid w:val="00E677F0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5D4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65C8"/>
    <w:rsid w:val="00ED74F0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D19"/>
    <w:rsid w:val="00EF3E54"/>
    <w:rsid w:val="00EF4258"/>
    <w:rsid w:val="00EF4DC1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9710</TotalTime>
  <Pages>2</Pages>
  <Words>390</Words>
  <Characters>2228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498</cp:revision>
  <dcterms:created xsi:type="dcterms:W3CDTF">2019-10-18T07:17:00Z</dcterms:created>
  <dcterms:modified xsi:type="dcterms:W3CDTF">2024-09-23T06:17:00Z</dcterms:modified>
</cp:coreProperties>
</file>