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12" w:rsidRDefault="00010E12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010E12" w:rsidRPr="00E729F2" w:rsidTr="00F239CF">
        <w:tc>
          <w:tcPr>
            <w:tcW w:w="15948" w:type="dxa"/>
            <w:gridSpan w:val="20"/>
          </w:tcPr>
          <w:p w:rsidR="00010E12" w:rsidRPr="00E729F2" w:rsidRDefault="00010E12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20.09.2024</w:t>
            </w:r>
          </w:p>
        </w:tc>
      </w:tr>
      <w:tr w:rsidR="00010E12" w:rsidRPr="00E729F2" w:rsidTr="00CD582B">
        <w:tc>
          <w:tcPr>
            <w:tcW w:w="1548" w:type="dxa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010E12" w:rsidRPr="00E729F2" w:rsidTr="00CD582B">
        <w:trPr>
          <w:trHeight w:val="584"/>
        </w:trPr>
        <w:tc>
          <w:tcPr>
            <w:tcW w:w="1548" w:type="dxa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326"/>
        </w:trPr>
        <w:tc>
          <w:tcPr>
            <w:tcW w:w="1548" w:type="dxa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734AEB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4AEB">
              <w:rPr>
                <w:rFonts w:ascii="Times New Roman" w:hAnsi="Times New Roman"/>
                <w:b/>
                <w:sz w:val="20"/>
                <w:szCs w:val="20"/>
              </w:rPr>
              <w:t xml:space="preserve">Каша гречневая с молоком </w:t>
            </w:r>
          </w:p>
        </w:tc>
        <w:tc>
          <w:tcPr>
            <w:tcW w:w="516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734AEB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4AE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734AEB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4AEB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AEB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AEB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010E12" w:rsidRPr="00734AEB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734AEB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4AEB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AE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AE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10E12" w:rsidRPr="00734AEB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734AEB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4A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A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A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0E12" w:rsidRPr="00734AEB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734AEB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4AEB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A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4A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0E12" w:rsidRPr="00734AEB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734AEB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7E2AD7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2237A7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7E2AD7" w:rsidRDefault="00010E12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010E12" w:rsidRPr="007E2AD7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10E12" w:rsidRPr="007E2AD7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0E12" w:rsidRPr="007E2AD7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10E12" w:rsidRPr="007E2AD7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C465EB" w:rsidRDefault="00010E12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10E12" w:rsidRPr="00C465EB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10E12" w:rsidRPr="00C465EB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10E12" w:rsidRPr="00C465EB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C465EB" w:rsidRDefault="00010E12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10E12" w:rsidRPr="00C465EB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10E12" w:rsidRPr="00C465EB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10E12" w:rsidRPr="00C465EB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C465EB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C465EB" w:rsidRDefault="00010E12" w:rsidP="00A73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216A2C" w:rsidRDefault="00010E1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010E12" w:rsidRPr="00216A2C" w:rsidRDefault="00010E1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216A2C" w:rsidRDefault="00010E1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216A2C" w:rsidRDefault="00010E1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216A2C" w:rsidRDefault="00010E1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2850C3" w:rsidRDefault="00010E1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010E12" w:rsidRPr="002850C3" w:rsidRDefault="00010E1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10E12" w:rsidRPr="002850C3" w:rsidRDefault="00010E1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10E12" w:rsidRPr="002850C3" w:rsidRDefault="00010E1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2850C3" w:rsidRDefault="00010E1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10E12" w:rsidRPr="002850C3" w:rsidRDefault="00010E1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010E12" w:rsidRPr="002850C3" w:rsidRDefault="00010E1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10E12" w:rsidRPr="002850C3" w:rsidRDefault="00010E1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010E12" w:rsidRPr="002850C3" w:rsidRDefault="00010E1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E729F2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729F2" w:rsidRDefault="00010E1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460622" w:rsidRDefault="00010E1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кураги</w:t>
            </w:r>
          </w:p>
        </w:tc>
        <w:tc>
          <w:tcPr>
            <w:tcW w:w="516" w:type="dxa"/>
          </w:tcPr>
          <w:p w:rsidR="00010E12" w:rsidRPr="00460622" w:rsidRDefault="00010E1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10E12" w:rsidRPr="00460622" w:rsidRDefault="00010E1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10E12" w:rsidRPr="00E729F2" w:rsidRDefault="00010E12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F12D22" w:rsidRDefault="00010E1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010E12" w:rsidRPr="00F12D22" w:rsidRDefault="00010E1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F12D22" w:rsidRDefault="00010E1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F12D22" w:rsidRDefault="00010E1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F12D22" w:rsidRDefault="00010E12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Суп  фасолевый </w:t>
            </w: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55D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0E55D6">
              <w:rPr>
                <w:rFonts w:ascii="Times New Roman" w:hAnsi="Times New Roman"/>
                <w:i/>
                <w:sz w:val="20"/>
                <w:szCs w:val="20"/>
              </w:rPr>
              <w:t>асоль консерв.</w:t>
            </w:r>
          </w:p>
        </w:tc>
        <w:tc>
          <w:tcPr>
            <w:tcW w:w="516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55D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55D6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55D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5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612131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131">
              <w:rPr>
                <w:rFonts w:ascii="Times New Roman" w:hAnsi="Times New Roman"/>
                <w:b/>
                <w:sz w:val="20"/>
                <w:szCs w:val="20"/>
              </w:rPr>
              <w:t>Свежий помидор</w:t>
            </w:r>
          </w:p>
        </w:tc>
        <w:tc>
          <w:tcPr>
            <w:tcW w:w="516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0E55D6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612131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2131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0E55D6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Биточки</w:t>
            </w:r>
          </w:p>
        </w:tc>
        <w:tc>
          <w:tcPr>
            <w:tcW w:w="516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3580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580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580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3580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83580D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580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580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580D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580D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580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580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580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580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580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58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58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010E12" w:rsidRPr="0083580D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80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010E12" w:rsidRPr="0083580D" w:rsidRDefault="00010E12" w:rsidP="00D7587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358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030DE1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0DE1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010E12" w:rsidRPr="00030DE1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030DE1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030DE1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0DE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030DE1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0DE1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DE1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DE1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010E12" w:rsidRPr="00030DE1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030DE1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30DE1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DE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10E12" w:rsidRPr="00030DE1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0DE1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010E12" w:rsidRPr="00030DE1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010E12" w:rsidRPr="00030DE1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DE1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010E12" w:rsidRPr="00030DE1" w:rsidRDefault="00010E12" w:rsidP="00D7587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030D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F95752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5752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010E12" w:rsidRPr="00F95752" w:rsidRDefault="00010E12" w:rsidP="00A73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F95752" w:rsidRDefault="00010E12" w:rsidP="00A73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F95752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F95752" w:rsidRDefault="00010E12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95752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75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75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10E12" w:rsidRPr="00F95752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F95752" w:rsidRDefault="00010E12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9575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75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75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10E12" w:rsidRPr="00F95752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F95752" w:rsidRDefault="00010E12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95752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75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75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10E12" w:rsidRPr="00F95752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010E12" w:rsidRPr="00F95752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75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010E12" w:rsidRPr="002209D2" w:rsidRDefault="00010E1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076296" w:rsidRDefault="00010E12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010E12" w:rsidRPr="00076296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076296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076296" w:rsidRDefault="00010E12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EE46E0" w:rsidRDefault="00010E12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209D2" w:rsidRDefault="00010E1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F7619B" w:rsidRDefault="00010E12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10E12" w:rsidRPr="00F7619B" w:rsidRDefault="00010E12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F7619B" w:rsidRDefault="00010E12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010E12" w:rsidRPr="00F7619B" w:rsidRDefault="00010E12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F7619B" w:rsidRDefault="00010E12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10E12" w:rsidRPr="00F7619B" w:rsidRDefault="00010E12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10E12" w:rsidRPr="00F7619B" w:rsidRDefault="00010E12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10E12" w:rsidRPr="00F7619B" w:rsidRDefault="00010E12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652C68" w:rsidRDefault="00010E1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10E12" w:rsidRPr="00652C68" w:rsidRDefault="00010E1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010E12" w:rsidRPr="00652C68" w:rsidRDefault="00010E1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209D2" w:rsidRDefault="00010E1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2028E6" w:rsidRDefault="00010E1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010E12" w:rsidRPr="002028E6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2028E6" w:rsidRDefault="00010E12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2028E6" w:rsidRDefault="00010E1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2028E6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 xml:space="preserve">Плюшка </w:t>
            </w:r>
          </w:p>
        </w:tc>
        <w:tc>
          <w:tcPr>
            <w:tcW w:w="51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657CF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E657CF" w:rsidRDefault="00010E12" w:rsidP="00D75873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657CF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E657CF" w:rsidRDefault="00010E12" w:rsidP="00D75873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657CF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657C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657CF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657CF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657CF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7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E657CF" w:rsidRDefault="00010E12" w:rsidP="00D75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Кофейный напиток с  молоком</w:t>
            </w:r>
          </w:p>
        </w:tc>
        <w:tc>
          <w:tcPr>
            <w:tcW w:w="516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c>
          <w:tcPr>
            <w:tcW w:w="1548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10E12" w:rsidRPr="00767675" w:rsidRDefault="00010E12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767675" w:rsidRDefault="00010E12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2028E6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E12" w:rsidRPr="00E729F2" w:rsidTr="00CD582B">
        <w:trPr>
          <w:trHeight w:val="65"/>
        </w:trPr>
        <w:tc>
          <w:tcPr>
            <w:tcW w:w="1548" w:type="dxa"/>
          </w:tcPr>
          <w:p w:rsidR="00010E12" w:rsidRPr="00621537" w:rsidRDefault="00010E1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010E12" w:rsidRPr="00621537" w:rsidRDefault="00010E1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010E12" w:rsidRPr="00621537" w:rsidRDefault="00010E1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621537" w:rsidRDefault="00010E1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010E12" w:rsidRPr="00621537" w:rsidRDefault="00010E1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010E12" w:rsidRPr="00621537" w:rsidRDefault="00010E1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010E12" w:rsidRPr="00E729F2" w:rsidRDefault="00010E1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10E12" w:rsidRDefault="00010E12" w:rsidP="00DD50F3">
      <w:pPr>
        <w:rPr>
          <w:sz w:val="20"/>
          <w:szCs w:val="20"/>
          <w:lang w:val="en-US"/>
        </w:rPr>
      </w:pPr>
    </w:p>
    <w:p w:rsidR="00010E12" w:rsidRDefault="00010E12" w:rsidP="00DD50F3">
      <w:pPr>
        <w:rPr>
          <w:sz w:val="20"/>
          <w:szCs w:val="20"/>
        </w:rPr>
      </w:pPr>
    </w:p>
    <w:sectPr w:rsidR="00010E12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0DE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3B3"/>
    <w:rsid w:val="00163724"/>
    <w:rsid w:val="00163C1E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A7B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131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297"/>
    <w:rsid w:val="00812B5A"/>
    <w:rsid w:val="0081322E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7CF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59D0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9638</TotalTime>
  <Pages>2</Pages>
  <Words>476</Words>
  <Characters>2716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494</cp:revision>
  <dcterms:created xsi:type="dcterms:W3CDTF">2019-10-18T07:17:00Z</dcterms:created>
  <dcterms:modified xsi:type="dcterms:W3CDTF">2024-09-19T06:33:00Z</dcterms:modified>
</cp:coreProperties>
</file>