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B4" w:rsidRDefault="00254AB4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254AB4" w:rsidRPr="00E729F2" w:rsidTr="00F239CF">
        <w:tc>
          <w:tcPr>
            <w:tcW w:w="15948" w:type="dxa"/>
            <w:gridSpan w:val="20"/>
          </w:tcPr>
          <w:p w:rsidR="00254AB4" w:rsidRPr="00E729F2" w:rsidRDefault="00254AB4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18.09.2024</w:t>
            </w:r>
          </w:p>
        </w:tc>
      </w:tr>
      <w:tr w:rsidR="00254AB4" w:rsidRPr="00E729F2" w:rsidTr="00CD582B">
        <w:tc>
          <w:tcPr>
            <w:tcW w:w="1548" w:type="dxa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254AB4" w:rsidRPr="00E729F2" w:rsidTr="00CD582B">
        <w:trPr>
          <w:trHeight w:val="584"/>
        </w:trPr>
        <w:tc>
          <w:tcPr>
            <w:tcW w:w="1548" w:type="dxa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326"/>
        </w:trPr>
        <w:tc>
          <w:tcPr>
            <w:tcW w:w="1548" w:type="dxa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604">
              <w:rPr>
                <w:rFonts w:ascii="Times New Roman" w:hAnsi="Times New Roman"/>
                <w:b/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516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60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3604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604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604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3604">
              <w:rPr>
                <w:rFonts w:ascii="Times New Roman" w:hAnsi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16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60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60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360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6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6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3604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6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6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54AB4" w:rsidRPr="00863604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863604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4AB4" w:rsidRPr="00767675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76767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216A2C" w:rsidRDefault="00254AB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254AB4" w:rsidRPr="00216A2C" w:rsidRDefault="00254AB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216A2C" w:rsidRDefault="00254AB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216A2C" w:rsidRDefault="00254AB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216A2C" w:rsidRDefault="00254AB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2850C3" w:rsidRDefault="00254AB4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254AB4" w:rsidRPr="002850C3" w:rsidRDefault="00254AB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54AB4" w:rsidRPr="002850C3" w:rsidRDefault="00254AB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54AB4" w:rsidRPr="002850C3" w:rsidRDefault="00254AB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2850C3" w:rsidRDefault="00254AB4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54AB4" w:rsidRPr="002850C3" w:rsidRDefault="00254AB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254AB4" w:rsidRPr="002850C3" w:rsidRDefault="00254AB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54AB4" w:rsidRPr="002850C3" w:rsidRDefault="00254AB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254AB4" w:rsidRPr="002850C3" w:rsidRDefault="00254AB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E729F2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E729F2" w:rsidRDefault="00254AB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460622" w:rsidRDefault="00254AB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254AB4" w:rsidRPr="00460622" w:rsidRDefault="00254AB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460622" w:rsidRDefault="00254AB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E729F2" w:rsidRDefault="00254AB4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F12D22" w:rsidRDefault="00254AB4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254AB4" w:rsidRPr="00F12D22" w:rsidRDefault="00254AB4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F12D22" w:rsidRDefault="00254AB4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F12D22" w:rsidRDefault="00254AB4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F12D22" w:rsidRDefault="00254AB4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  полевой</w:t>
            </w: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 xml:space="preserve"> на курином бульоне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95C5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95C5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70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5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95C5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95C5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B67B65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95C5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C5D">
              <w:rPr>
                <w:rFonts w:ascii="Times New Roman" w:hAnsi="Times New Roman"/>
                <w:sz w:val="20"/>
                <w:szCs w:val="20"/>
              </w:rPr>
              <w:t>17,46</w:t>
            </w:r>
          </w:p>
        </w:tc>
        <w:tc>
          <w:tcPr>
            <w:tcW w:w="70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Оладьи печеночные</w:t>
            </w:r>
          </w:p>
        </w:tc>
        <w:tc>
          <w:tcPr>
            <w:tcW w:w="516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0FA2">
              <w:rPr>
                <w:rFonts w:ascii="Times New Roman" w:hAnsi="Times New Roman"/>
                <w:i/>
                <w:sz w:val="20"/>
                <w:szCs w:val="20"/>
              </w:rPr>
              <w:t>печень</w:t>
            </w:r>
          </w:p>
        </w:tc>
        <w:tc>
          <w:tcPr>
            <w:tcW w:w="516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0FA2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0FA2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0FA2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40FA2" w:rsidRDefault="00254AB4" w:rsidP="0050221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C40FA2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0FA2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FA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C40FA2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95C5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95C5D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95C5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C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C95C5D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076296" w:rsidRDefault="00254AB4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254AB4" w:rsidRPr="00076296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076296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76296" w:rsidRDefault="00254AB4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EE46E0" w:rsidRDefault="00254AB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209D2" w:rsidRDefault="00254AB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F7619B" w:rsidRDefault="00254AB4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54AB4" w:rsidRPr="00F7619B" w:rsidRDefault="00254AB4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2209D2" w:rsidRDefault="00254AB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F7619B" w:rsidRDefault="00254AB4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254AB4" w:rsidRPr="00F7619B" w:rsidRDefault="00254AB4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2209D2" w:rsidRDefault="00254AB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F7619B" w:rsidRDefault="00254AB4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54AB4" w:rsidRPr="00F7619B" w:rsidRDefault="00254AB4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54AB4" w:rsidRPr="00F7619B" w:rsidRDefault="00254AB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54AB4" w:rsidRPr="00F7619B" w:rsidRDefault="00254AB4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2209D2" w:rsidRDefault="00254AB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652C68" w:rsidRDefault="00254AB4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54AB4" w:rsidRPr="00652C68" w:rsidRDefault="00254AB4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254AB4" w:rsidRPr="00652C68" w:rsidRDefault="00254AB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2209D2" w:rsidRDefault="00254AB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2028E6" w:rsidRDefault="00254AB4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254AB4" w:rsidRPr="002028E6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2028E6" w:rsidRDefault="00254AB4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2028E6" w:rsidRDefault="00254AB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2028E6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Ватрушка с творогом</w:t>
            </w:r>
          </w:p>
        </w:tc>
        <w:tc>
          <w:tcPr>
            <w:tcW w:w="51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4E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4E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4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4E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4E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4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0A544E" w:rsidRDefault="00254AB4" w:rsidP="0050221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A544E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0A544E" w:rsidRDefault="00254AB4" w:rsidP="0050221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A544E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4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0A544E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7E2AD7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2237A7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7E2AD7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254AB4" w:rsidRPr="007E2AD7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54AB4" w:rsidRPr="007E2AD7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4AB4" w:rsidRPr="007E2AD7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54AB4" w:rsidRPr="007E2AD7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C465EB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54AB4" w:rsidRPr="00C465EB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54AB4" w:rsidRPr="00C465EB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54AB4" w:rsidRPr="00C465EB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c>
          <w:tcPr>
            <w:tcW w:w="1548" w:type="dxa"/>
          </w:tcPr>
          <w:p w:rsidR="00254AB4" w:rsidRPr="00C465EB" w:rsidRDefault="00254AB4" w:rsidP="005022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254AB4" w:rsidRPr="00C465EB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54AB4" w:rsidRPr="00C465EB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4AB4" w:rsidRPr="00C465EB" w:rsidRDefault="00254AB4" w:rsidP="005022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C465EB" w:rsidRDefault="00254AB4" w:rsidP="00502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C465EB" w:rsidRDefault="00254AB4" w:rsidP="00502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2028E6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AB4" w:rsidRPr="00E729F2" w:rsidTr="00CD582B">
        <w:trPr>
          <w:trHeight w:val="65"/>
        </w:trPr>
        <w:tc>
          <w:tcPr>
            <w:tcW w:w="1548" w:type="dxa"/>
          </w:tcPr>
          <w:p w:rsidR="00254AB4" w:rsidRPr="00621537" w:rsidRDefault="00254AB4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254AB4" w:rsidRPr="00621537" w:rsidRDefault="00254AB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54AB4" w:rsidRPr="00621537" w:rsidRDefault="00254AB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621537" w:rsidRDefault="00254AB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54AB4" w:rsidRPr="00621537" w:rsidRDefault="00254AB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54AB4" w:rsidRPr="00621537" w:rsidRDefault="00254AB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54AB4" w:rsidRPr="00E729F2" w:rsidRDefault="00254AB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4AB4" w:rsidRDefault="00254AB4" w:rsidP="00DD50F3">
      <w:pPr>
        <w:rPr>
          <w:sz w:val="20"/>
          <w:szCs w:val="20"/>
          <w:lang w:val="en-US"/>
        </w:rPr>
      </w:pPr>
    </w:p>
    <w:p w:rsidR="00254AB4" w:rsidRDefault="00254AB4" w:rsidP="00DD50F3">
      <w:pPr>
        <w:rPr>
          <w:sz w:val="20"/>
          <w:szCs w:val="20"/>
        </w:rPr>
      </w:pPr>
    </w:p>
    <w:sectPr w:rsidR="00254AB4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C1E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297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9609</TotalTime>
  <Pages>2</Pages>
  <Words>407</Words>
  <Characters>2324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491</cp:revision>
  <dcterms:created xsi:type="dcterms:W3CDTF">2019-10-18T07:17:00Z</dcterms:created>
  <dcterms:modified xsi:type="dcterms:W3CDTF">2024-09-17T06:05:00Z</dcterms:modified>
</cp:coreProperties>
</file>