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D" w:rsidRDefault="00C5154D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5154D" w:rsidRPr="00E729F2" w:rsidTr="00F239CF">
        <w:tc>
          <w:tcPr>
            <w:tcW w:w="15948" w:type="dxa"/>
            <w:gridSpan w:val="20"/>
          </w:tcPr>
          <w:p w:rsidR="00C5154D" w:rsidRPr="00E729F2" w:rsidRDefault="00C5154D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16.09.2024</w:t>
            </w:r>
          </w:p>
        </w:tc>
      </w:tr>
      <w:tr w:rsidR="00C5154D" w:rsidRPr="00E729F2" w:rsidTr="00CD582B">
        <w:tc>
          <w:tcPr>
            <w:tcW w:w="1548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5154D" w:rsidRPr="00E729F2" w:rsidTr="00CD582B">
        <w:trPr>
          <w:trHeight w:val="584"/>
        </w:trPr>
        <w:tc>
          <w:tcPr>
            <w:tcW w:w="1548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326"/>
        </w:trPr>
        <w:tc>
          <w:tcPr>
            <w:tcW w:w="1548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Плов фруктовый</w:t>
            </w:r>
          </w:p>
        </w:tc>
        <w:tc>
          <w:tcPr>
            <w:tcW w:w="516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52ADA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52AD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52ADA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A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52AD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2A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952ADA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767675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216A2C" w:rsidRDefault="00C5154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C5154D" w:rsidRPr="00216A2C" w:rsidRDefault="00C5154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216A2C" w:rsidRDefault="00C5154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216A2C" w:rsidRDefault="00C5154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216A2C" w:rsidRDefault="00C5154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5154D" w:rsidRPr="002850C3" w:rsidRDefault="00C5154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5154D" w:rsidRPr="002850C3" w:rsidRDefault="00C5154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E729F2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E729F2" w:rsidRDefault="00C5154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460622" w:rsidRDefault="00C5154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C5154D" w:rsidRPr="00460622" w:rsidRDefault="00C5154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5154D" w:rsidRPr="00460622" w:rsidRDefault="00C5154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154D" w:rsidRPr="00E729F2" w:rsidRDefault="00C5154D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F12D22" w:rsidRDefault="00C5154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5154D" w:rsidRPr="00F12D22" w:rsidRDefault="00C5154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F12D22" w:rsidRDefault="00C5154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12D22" w:rsidRDefault="00C5154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F12D22" w:rsidRDefault="00C5154D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Суп  сборный на курином бульоне со сметаной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зеленый горошек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FB047E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16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4561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A44561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4561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4561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44561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56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5154D" w:rsidRPr="00A44561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5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7DF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7DF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7DF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7D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7DF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77DF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7D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7DF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C5154D" w:rsidRPr="00DA77DF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5154D" w:rsidRPr="00DA77DF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7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2A2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2A2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2A25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A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C5154D" w:rsidRPr="004A2A25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A2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C5154D" w:rsidRPr="002209D2" w:rsidRDefault="00C5154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076296" w:rsidRDefault="00C5154D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C5154D" w:rsidRPr="00076296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076296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076296" w:rsidRDefault="00C5154D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EE46E0" w:rsidRDefault="00C5154D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209D2" w:rsidRDefault="00C5154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F7619B" w:rsidRDefault="00C5154D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154D" w:rsidRPr="00F7619B" w:rsidRDefault="00C5154D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F7619B" w:rsidRDefault="00C5154D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5154D" w:rsidRPr="00F7619B" w:rsidRDefault="00C5154D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F7619B" w:rsidRDefault="00C5154D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154D" w:rsidRPr="00F7619B" w:rsidRDefault="00C5154D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154D" w:rsidRPr="00F7619B" w:rsidRDefault="00C5154D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154D" w:rsidRPr="00F7619B" w:rsidRDefault="00C5154D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652C68" w:rsidRDefault="00C5154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5154D" w:rsidRPr="00652C68" w:rsidRDefault="00C5154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5154D" w:rsidRPr="00652C68" w:rsidRDefault="00C5154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209D2" w:rsidRDefault="00C5154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2028E6" w:rsidRDefault="00C5154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5154D" w:rsidRPr="002028E6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2028E6" w:rsidRDefault="00C5154D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2028E6" w:rsidRDefault="00C5154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2028E6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20F7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20F7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20F7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20F7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20F7">
              <w:rPr>
                <w:rFonts w:ascii="Times New Roman" w:hAnsi="Times New Roman"/>
                <w:i/>
                <w:sz w:val="20"/>
                <w:szCs w:val="20"/>
              </w:rPr>
              <w:t>лук репчатый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20F7">
              <w:rPr>
                <w:rFonts w:ascii="Times New Roman" w:hAnsi="Times New Roman"/>
                <w:i/>
                <w:sz w:val="20"/>
                <w:szCs w:val="20"/>
              </w:rPr>
              <w:t>масло раст.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0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5154D" w:rsidRPr="001C20F7" w:rsidRDefault="00C5154D" w:rsidP="00587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0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7E2AD7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2237A7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7E2AD7" w:rsidRDefault="00C5154D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5154D" w:rsidRPr="007E2AD7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5154D" w:rsidRPr="007E2AD7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154D" w:rsidRPr="007E2AD7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154D" w:rsidRPr="007E2AD7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c>
          <w:tcPr>
            <w:tcW w:w="1548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C465EB" w:rsidRDefault="00C5154D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C465EB" w:rsidRDefault="00C5154D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2028E6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154D" w:rsidRPr="00E729F2" w:rsidTr="00CD582B">
        <w:trPr>
          <w:trHeight w:val="65"/>
        </w:trPr>
        <w:tc>
          <w:tcPr>
            <w:tcW w:w="1548" w:type="dxa"/>
          </w:tcPr>
          <w:p w:rsidR="00C5154D" w:rsidRPr="00621537" w:rsidRDefault="00C5154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5154D" w:rsidRPr="00621537" w:rsidRDefault="00C5154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154D" w:rsidRPr="00621537" w:rsidRDefault="00C5154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621537" w:rsidRDefault="00C5154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154D" w:rsidRPr="00621537" w:rsidRDefault="00C5154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154D" w:rsidRPr="00621537" w:rsidRDefault="00C5154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154D" w:rsidRPr="00E729F2" w:rsidRDefault="00C5154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154D" w:rsidRDefault="00C5154D" w:rsidP="00DD50F3">
      <w:pPr>
        <w:rPr>
          <w:sz w:val="20"/>
          <w:szCs w:val="20"/>
          <w:lang w:val="en-US"/>
        </w:rPr>
      </w:pPr>
    </w:p>
    <w:p w:rsidR="00C5154D" w:rsidRDefault="00C5154D" w:rsidP="00DD50F3">
      <w:pPr>
        <w:rPr>
          <w:sz w:val="20"/>
          <w:szCs w:val="20"/>
        </w:rPr>
      </w:pPr>
    </w:p>
    <w:sectPr w:rsidR="00C5154D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9539</TotalTime>
  <Pages>2</Pages>
  <Words>474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489</cp:revision>
  <dcterms:created xsi:type="dcterms:W3CDTF">2019-10-18T07:17:00Z</dcterms:created>
  <dcterms:modified xsi:type="dcterms:W3CDTF">2024-09-13T05:37:00Z</dcterms:modified>
</cp:coreProperties>
</file>