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8C" w:rsidRDefault="002F458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2F458C" w:rsidRPr="00E729F2" w:rsidTr="00F239CF">
        <w:tc>
          <w:tcPr>
            <w:tcW w:w="15948" w:type="dxa"/>
            <w:gridSpan w:val="20"/>
          </w:tcPr>
          <w:p w:rsidR="002F458C" w:rsidRPr="00E729F2" w:rsidRDefault="002F458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13.09.2024</w:t>
            </w:r>
          </w:p>
        </w:tc>
      </w:tr>
      <w:tr w:rsidR="002F458C" w:rsidRPr="00E729F2" w:rsidTr="00CD582B">
        <w:tc>
          <w:tcPr>
            <w:tcW w:w="1548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2F458C" w:rsidRPr="00E729F2" w:rsidTr="00CD582B">
        <w:trPr>
          <w:trHeight w:val="584"/>
        </w:trPr>
        <w:tc>
          <w:tcPr>
            <w:tcW w:w="1548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326"/>
        </w:trPr>
        <w:tc>
          <w:tcPr>
            <w:tcW w:w="1548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маслом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516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2F458C" w:rsidRPr="00FB047E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767675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216A2C" w:rsidRDefault="002F45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2F458C" w:rsidRPr="00216A2C" w:rsidRDefault="002F45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216A2C" w:rsidRDefault="002F45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216A2C" w:rsidRDefault="002F458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216A2C" w:rsidRDefault="002F458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F458C" w:rsidRPr="002850C3" w:rsidRDefault="002F458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2F458C" w:rsidRPr="002850C3" w:rsidRDefault="002F458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E729F2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729F2" w:rsidRDefault="002F458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460622" w:rsidRDefault="002F45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2F458C" w:rsidRPr="00460622" w:rsidRDefault="002F45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F458C" w:rsidRPr="00460622" w:rsidRDefault="002F458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F458C" w:rsidRPr="00E729F2" w:rsidRDefault="002F458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12D22" w:rsidRDefault="002F458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2F458C" w:rsidRPr="00F12D22" w:rsidRDefault="002F458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F12D22" w:rsidRDefault="002F458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F12D22" w:rsidRDefault="002F458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F12D22" w:rsidRDefault="002F458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Рассольник на курином бульоне со сметаной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перловая крупа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E0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A4E03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A4E03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(1-3) </w:t>
            </w: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рыбная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AA8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(3-7) </w:t>
            </w: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тушенная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молоке </w:t>
            </w: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 xml:space="preserve"> с овощами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90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390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D8390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AA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A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124AA8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076296" w:rsidRDefault="002F458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2F458C" w:rsidRPr="00076296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076296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76296" w:rsidRDefault="002F458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EE46E0" w:rsidRDefault="002F458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209D2" w:rsidRDefault="002F45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209D2" w:rsidRDefault="002F45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209D2" w:rsidRDefault="002F45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F458C" w:rsidRPr="00F7619B" w:rsidRDefault="002F458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F458C" w:rsidRPr="00F7619B" w:rsidRDefault="002F458C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209D2" w:rsidRDefault="002F45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652C68" w:rsidRDefault="002F458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58C" w:rsidRPr="00652C68" w:rsidRDefault="002F458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2F458C" w:rsidRPr="00652C68" w:rsidRDefault="002F458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209D2" w:rsidRDefault="002F458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2028E6" w:rsidRDefault="002F458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2F458C" w:rsidRPr="002028E6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2028E6" w:rsidRDefault="002F458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2028E6" w:rsidRDefault="002F458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2028E6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Пирожок</w:t>
            </w: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 xml:space="preserve"> с капустой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яйцом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C0FA6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FA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0C0FA6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E2AD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2237A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7E2AD7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2F458C" w:rsidRPr="007E2AD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F458C" w:rsidRPr="007E2AD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F458C" w:rsidRPr="007E2AD7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F458C" w:rsidRPr="007E2AD7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c>
          <w:tcPr>
            <w:tcW w:w="1548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C465EB" w:rsidRDefault="002F458C" w:rsidP="00C70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C465EB" w:rsidRDefault="002F458C" w:rsidP="00C70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2028E6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458C" w:rsidRPr="00E729F2" w:rsidTr="00CD582B">
        <w:trPr>
          <w:trHeight w:val="65"/>
        </w:trPr>
        <w:tc>
          <w:tcPr>
            <w:tcW w:w="1548" w:type="dxa"/>
          </w:tcPr>
          <w:p w:rsidR="002F458C" w:rsidRPr="00621537" w:rsidRDefault="002F458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2F458C" w:rsidRPr="00621537" w:rsidRDefault="002F45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F458C" w:rsidRPr="00621537" w:rsidRDefault="002F45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621537" w:rsidRDefault="002F458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F458C" w:rsidRPr="00621537" w:rsidRDefault="002F458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F458C" w:rsidRPr="00621537" w:rsidRDefault="002F458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F458C" w:rsidRPr="00E729F2" w:rsidRDefault="002F458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458C" w:rsidRDefault="002F458C" w:rsidP="00DD50F3">
      <w:pPr>
        <w:rPr>
          <w:sz w:val="20"/>
          <w:szCs w:val="20"/>
          <w:lang w:val="en-US"/>
        </w:rPr>
      </w:pPr>
    </w:p>
    <w:p w:rsidR="002F458C" w:rsidRDefault="002F458C" w:rsidP="00DD50F3">
      <w:pPr>
        <w:rPr>
          <w:sz w:val="20"/>
          <w:szCs w:val="20"/>
        </w:rPr>
      </w:pPr>
    </w:p>
    <w:sectPr w:rsidR="002F458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9517</TotalTime>
  <Pages>3</Pages>
  <Words>479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488</cp:revision>
  <dcterms:created xsi:type="dcterms:W3CDTF">2019-10-18T07:17:00Z</dcterms:created>
  <dcterms:modified xsi:type="dcterms:W3CDTF">2024-09-12T05:55:00Z</dcterms:modified>
</cp:coreProperties>
</file>