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C" w:rsidRDefault="005F426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5F426C" w:rsidRPr="00E729F2" w:rsidTr="00F239CF">
        <w:tc>
          <w:tcPr>
            <w:tcW w:w="15948" w:type="dxa"/>
            <w:gridSpan w:val="20"/>
          </w:tcPr>
          <w:p w:rsidR="005F426C" w:rsidRPr="00E729F2" w:rsidRDefault="005F426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12.09.2024</w:t>
            </w:r>
          </w:p>
        </w:tc>
      </w:tr>
      <w:tr w:rsidR="005F426C" w:rsidRPr="00E729F2" w:rsidTr="00CD582B">
        <w:tc>
          <w:tcPr>
            <w:tcW w:w="1548" w:type="dxa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5F426C" w:rsidRPr="00E729F2" w:rsidTr="00CD582B">
        <w:trPr>
          <w:trHeight w:val="584"/>
        </w:trPr>
        <w:tc>
          <w:tcPr>
            <w:tcW w:w="1548" w:type="dxa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326"/>
        </w:trPr>
        <w:tc>
          <w:tcPr>
            <w:tcW w:w="1548" w:type="dxa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16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178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1788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178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E71788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178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E71788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7E2AD7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2237A7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7E2AD7" w:rsidRDefault="005F426C" w:rsidP="00857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5F426C" w:rsidRPr="007E2AD7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F426C" w:rsidRPr="007E2AD7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426C" w:rsidRPr="007E2AD7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F426C" w:rsidRPr="007E2AD7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C465EB" w:rsidRDefault="005F426C" w:rsidP="00857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F426C" w:rsidRPr="00C465EB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F426C" w:rsidRPr="00C465EB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F426C" w:rsidRPr="00C465EB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C465EB" w:rsidRDefault="005F426C" w:rsidP="00857E1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F426C" w:rsidRPr="00C465EB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F426C" w:rsidRPr="00C465EB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F426C" w:rsidRPr="00C465EB" w:rsidRDefault="005F426C" w:rsidP="00857E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C465EB" w:rsidRDefault="005F426C" w:rsidP="00857E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C465EB" w:rsidRDefault="005F426C" w:rsidP="00857E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216A2C" w:rsidRDefault="005F426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5F426C" w:rsidRPr="00216A2C" w:rsidRDefault="005F426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216A2C" w:rsidRDefault="005F426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216A2C" w:rsidRDefault="005F426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216A2C" w:rsidRDefault="005F426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2850C3" w:rsidRDefault="005F426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5F426C" w:rsidRPr="002850C3" w:rsidRDefault="005F426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F426C" w:rsidRPr="002850C3" w:rsidRDefault="005F426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F426C" w:rsidRPr="002850C3" w:rsidRDefault="005F426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2850C3" w:rsidRDefault="005F426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F426C" w:rsidRPr="002850C3" w:rsidRDefault="005F426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5F426C" w:rsidRPr="002850C3" w:rsidRDefault="005F426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F426C" w:rsidRPr="002850C3" w:rsidRDefault="005F426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5F426C" w:rsidRPr="002850C3" w:rsidRDefault="005F426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E729F2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29F2" w:rsidRDefault="005F426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460622" w:rsidRDefault="005F426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516" w:type="dxa"/>
          </w:tcPr>
          <w:p w:rsidR="005F426C" w:rsidRPr="00460622" w:rsidRDefault="005F426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460622" w:rsidRDefault="005F426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29F2" w:rsidRDefault="005F426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720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F12D22" w:rsidRDefault="005F426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5F426C" w:rsidRPr="00F12D22" w:rsidRDefault="005F426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F12D22" w:rsidRDefault="005F426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F12D22" w:rsidRDefault="005F426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F12D22" w:rsidRDefault="005F426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Суп  по- польски с гренками</w:t>
            </w:r>
          </w:p>
        </w:tc>
        <w:tc>
          <w:tcPr>
            <w:tcW w:w="516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262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2626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262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262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222626" w:rsidRDefault="005F426C" w:rsidP="00ED78C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2626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2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2626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262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22262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Запеканка картофельная с куриным мясом</w:t>
            </w:r>
          </w:p>
        </w:tc>
        <w:tc>
          <w:tcPr>
            <w:tcW w:w="516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72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419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419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419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419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D419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19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6D419D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3BA6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3BA6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3BA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3BA6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3B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426C" w:rsidRPr="004C3BA6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5F426C" w:rsidRPr="004C3BA6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BA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5F426C" w:rsidRPr="002209D2" w:rsidRDefault="005F426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076296" w:rsidRDefault="005F426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5F426C" w:rsidRPr="00076296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076296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076296" w:rsidRDefault="005F426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EE46E0" w:rsidRDefault="005F426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209D2" w:rsidRDefault="005F426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F7619B" w:rsidRDefault="005F426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F426C" w:rsidRPr="00F7619B" w:rsidRDefault="005F426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209D2" w:rsidRDefault="005F426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F7619B" w:rsidRDefault="005F426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5F426C" w:rsidRPr="00F7619B" w:rsidRDefault="005F426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209D2" w:rsidRDefault="005F426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F7619B" w:rsidRDefault="005F426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F426C" w:rsidRPr="00F7619B" w:rsidRDefault="005F426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F426C" w:rsidRPr="00F7619B" w:rsidRDefault="005F426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F426C" w:rsidRPr="00F7619B" w:rsidRDefault="005F426C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209D2" w:rsidRDefault="005F426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652C68" w:rsidRDefault="005F426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F426C" w:rsidRPr="00652C68" w:rsidRDefault="005F426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5F426C" w:rsidRPr="00652C68" w:rsidRDefault="005F426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209D2" w:rsidRDefault="005F426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2028E6" w:rsidRDefault="005F426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5F426C" w:rsidRPr="002028E6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2028E6" w:rsidRDefault="005F426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2028E6" w:rsidRDefault="005F426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2028E6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 xml:space="preserve">Гренки с сыром </w:t>
            </w:r>
          </w:p>
        </w:tc>
        <w:tc>
          <w:tcPr>
            <w:tcW w:w="51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B779F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B779F"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B779F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B779F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B779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DB779F" w:rsidRDefault="005F426C" w:rsidP="00E53F6A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DB779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7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DB779F" w:rsidRDefault="005F426C" w:rsidP="00E53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767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6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c>
          <w:tcPr>
            <w:tcW w:w="1548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767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F426C" w:rsidRPr="00767675" w:rsidRDefault="005F426C" w:rsidP="00F603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767675" w:rsidRDefault="005F426C" w:rsidP="00F60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2028E6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6C" w:rsidRPr="00E729F2" w:rsidTr="00CD582B">
        <w:trPr>
          <w:trHeight w:val="65"/>
        </w:trPr>
        <w:tc>
          <w:tcPr>
            <w:tcW w:w="1548" w:type="dxa"/>
          </w:tcPr>
          <w:p w:rsidR="005F426C" w:rsidRPr="00621537" w:rsidRDefault="005F426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5F426C" w:rsidRPr="00621537" w:rsidRDefault="005F426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F426C" w:rsidRPr="00621537" w:rsidRDefault="005F426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621537" w:rsidRDefault="005F426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F426C" w:rsidRPr="00621537" w:rsidRDefault="005F426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F426C" w:rsidRPr="00621537" w:rsidRDefault="005F426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F426C" w:rsidRPr="00E729F2" w:rsidRDefault="005F426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F426C" w:rsidRDefault="005F426C" w:rsidP="00DD50F3">
      <w:pPr>
        <w:rPr>
          <w:sz w:val="20"/>
          <w:szCs w:val="20"/>
          <w:lang w:val="en-US"/>
        </w:rPr>
      </w:pPr>
    </w:p>
    <w:p w:rsidR="005F426C" w:rsidRDefault="005F426C" w:rsidP="00DD50F3">
      <w:pPr>
        <w:rPr>
          <w:sz w:val="20"/>
          <w:szCs w:val="20"/>
        </w:rPr>
      </w:pPr>
    </w:p>
    <w:sectPr w:rsidR="005F426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3234"/>
    <w:rsid w:val="000B4C8E"/>
    <w:rsid w:val="000B58B8"/>
    <w:rsid w:val="000B590A"/>
    <w:rsid w:val="000B685E"/>
    <w:rsid w:val="000C09C8"/>
    <w:rsid w:val="000C0A9B"/>
    <w:rsid w:val="000C0E18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4076"/>
    <w:rsid w:val="003344BF"/>
    <w:rsid w:val="0033486B"/>
    <w:rsid w:val="0033497A"/>
    <w:rsid w:val="00334CAA"/>
    <w:rsid w:val="00334DE8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26C"/>
    <w:rsid w:val="005F4302"/>
    <w:rsid w:val="005F4891"/>
    <w:rsid w:val="005F4D8B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19E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AB"/>
    <w:rsid w:val="00C23839"/>
    <w:rsid w:val="00C23C7F"/>
    <w:rsid w:val="00C23FC0"/>
    <w:rsid w:val="00C24765"/>
    <w:rsid w:val="00C24AD0"/>
    <w:rsid w:val="00C24B72"/>
    <w:rsid w:val="00C26C4D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8A6"/>
    <w:rsid w:val="00C70ABF"/>
    <w:rsid w:val="00C70B68"/>
    <w:rsid w:val="00C71786"/>
    <w:rsid w:val="00C71C62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8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1D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9468</TotalTime>
  <Pages>2</Pages>
  <Words>388</Words>
  <Characters>2217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486</cp:revision>
  <dcterms:created xsi:type="dcterms:W3CDTF">2019-10-18T07:17:00Z</dcterms:created>
  <dcterms:modified xsi:type="dcterms:W3CDTF">2024-09-11T08:55:00Z</dcterms:modified>
</cp:coreProperties>
</file>