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E2" w:rsidRDefault="00B51DE2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B51DE2" w:rsidRPr="00E729F2" w:rsidTr="00F239CF">
        <w:tc>
          <w:tcPr>
            <w:tcW w:w="15948" w:type="dxa"/>
            <w:gridSpan w:val="20"/>
          </w:tcPr>
          <w:p w:rsidR="00B51DE2" w:rsidRPr="00E729F2" w:rsidRDefault="00B51DE2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09.09.2024</w:t>
            </w:r>
          </w:p>
        </w:tc>
      </w:tr>
      <w:tr w:rsidR="00B51DE2" w:rsidRPr="00E729F2" w:rsidTr="00CD582B">
        <w:tc>
          <w:tcPr>
            <w:tcW w:w="1548" w:type="dxa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B51DE2" w:rsidRPr="00E729F2" w:rsidTr="00CD582B">
        <w:trPr>
          <w:trHeight w:val="584"/>
        </w:trPr>
        <w:tc>
          <w:tcPr>
            <w:tcW w:w="1548" w:type="dxa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rPr>
          <w:trHeight w:val="326"/>
        </w:trPr>
        <w:tc>
          <w:tcPr>
            <w:tcW w:w="1548" w:type="dxa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ACA">
              <w:rPr>
                <w:rFonts w:ascii="Times New Roman" w:hAnsi="Times New Roman"/>
                <w:b/>
                <w:sz w:val="20"/>
                <w:szCs w:val="20"/>
              </w:rPr>
              <w:t>Макароны с маслом и сахаром</w:t>
            </w:r>
          </w:p>
        </w:tc>
        <w:tc>
          <w:tcPr>
            <w:tcW w:w="516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E729F2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6ACA">
              <w:rPr>
                <w:rFonts w:ascii="Times New Roman" w:hAnsi="Times New Roman"/>
                <w:i/>
                <w:sz w:val="20"/>
                <w:szCs w:val="20"/>
              </w:rPr>
              <w:t>макароны</w:t>
            </w:r>
          </w:p>
        </w:tc>
        <w:tc>
          <w:tcPr>
            <w:tcW w:w="516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AC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AC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E729F2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6ACA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AC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AC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E729F2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6ACA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AC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AC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1DE2" w:rsidRPr="00346AC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346AC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E729F2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E033AE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B51DE2" w:rsidRPr="00E033AE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1DE2" w:rsidRPr="00E033AE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E033AE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33AE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E729F2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E033AE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33AE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B51DE2" w:rsidRPr="00E033AE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33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B51DE2" w:rsidRPr="00E033AE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33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51DE2" w:rsidRPr="00E033AE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1DE2" w:rsidRPr="00E729F2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E033AE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33AE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51DE2" w:rsidRPr="00E033AE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33A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51DE2" w:rsidRPr="00E033AE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33A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51DE2" w:rsidRPr="00E033AE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3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1DE2" w:rsidRPr="00E729F2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E033AE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51DE2" w:rsidRPr="00E033AE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33A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51DE2" w:rsidRPr="00E033AE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33A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51DE2" w:rsidRPr="00E033AE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E033AE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E729F2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216A2C" w:rsidRDefault="00B51DE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B51DE2" w:rsidRPr="00216A2C" w:rsidRDefault="00B51DE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1DE2" w:rsidRPr="00216A2C" w:rsidRDefault="00B51DE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216A2C" w:rsidRDefault="00B51DE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B51DE2" w:rsidRPr="00216A2C" w:rsidRDefault="00B51DE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216A2C" w:rsidRDefault="00B51DE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216A2C" w:rsidRDefault="00B51DE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216A2C" w:rsidRDefault="00B51DE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216A2C" w:rsidRDefault="00B51DE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216A2C" w:rsidRDefault="00B51DE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216A2C" w:rsidRDefault="00B51DE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216A2C" w:rsidRDefault="00B51DE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216A2C" w:rsidRDefault="00B51DE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216A2C" w:rsidRDefault="00B51DE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216A2C" w:rsidRDefault="00B51DE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216A2C" w:rsidRDefault="00B51DE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216A2C" w:rsidRDefault="00B51DE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216A2C" w:rsidRDefault="00B51DE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E729F2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2850C3" w:rsidRDefault="00B51DE2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B51DE2" w:rsidRPr="002850C3" w:rsidRDefault="00B51DE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51DE2" w:rsidRPr="002850C3" w:rsidRDefault="00B51DE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51DE2" w:rsidRPr="002850C3" w:rsidRDefault="00B51DE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1DE2" w:rsidRPr="00E729F2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2850C3" w:rsidRDefault="00B51DE2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51DE2" w:rsidRPr="002850C3" w:rsidRDefault="00B51DE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B51DE2" w:rsidRPr="002850C3" w:rsidRDefault="00B51DE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51DE2" w:rsidRPr="002850C3" w:rsidRDefault="00B51DE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B51DE2" w:rsidRPr="002850C3" w:rsidRDefault="00B51DE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1DE2" w:rsidRPr="00E729F2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E729F2" w:rsidRDefault="00B51DE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460622" w:rsidRDefault="00B51DE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516" w:type="dxa"/>
          </w:tcPr>
          <w:p w:rsidR="00B51DE2" w:rsidRPr="00460622" w:rsidRDefault="00B51DE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51DE2" w:rsidRPr="00460622" w:rsidRDefault="00B51DE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51DE2" w:rsidRPr="00E729F2" w:rsidRDefault="00B51DE2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F12D22" w:rsidRDefault="00B51DE2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B51DE2" w:rsidRPr="00F12D22" w:rsidRDefault="00B51DE2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1DE2" w:rsidRPr="00F12D22" w:rsidRDefault="00B51DE2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F12D22" w:rsidRDefault="00B51DE2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F12D22" w:rsidRDefault="00B51DE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F12D22" w:rsidRDefault="00B51DE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F12D22" w:rsidRDefault="00B51DE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F12D22" w:rsidRDefault="00B51DE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F12D22" w:rsidRDefault="00B51DE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F12D22" w:rsidRDefault="00B51DE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F12D22" w:rsidRDefault="00B51DE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F12D22" w:rsidRDefault="00B51DE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F12D22" w:rsidRDefault="00B51DE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51DE2" w:rsidRPr="00F12D22" w:rsidRDefault="00B51DE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F12D22" w:rsidRDefault="00B51DE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F12D22" w:rsidRDefault="00B51DE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F12D22" w:rsidRDefault="00B51DE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F12D22" w:rsidRDefault="00B51DE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F12D22" w:rsidRDefault="00B51DE2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Щи из морской капусты на курином бульоне со сметаной</w:t>
            </w:r>
          </w:p>
        </w:tc>
        <w:tc>
          <w:tcPr>
            <w:tcW w:w="516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209D2" w:rsidRDefault="00B51DE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57B80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67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876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15,98</w:t>
            </w:r>
          </w:p>
        </w:tc>
        <w:tc>
          <w:tcPr>
            <w:tcW w:w="85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55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209D2" w:rsidRDefault="00B51DE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57B80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67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426,8</w:t>
            </w:r>
          </w:p>
        </w:tc>
        <w:tc>
          <w:tcPr>
            <w:tcW w:w="709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69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3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0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55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209D2" w:rsidRDefault="00B51DE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rPr>
          <w:trHeight w:val="65"/>
        </w:trPr>
        <w:tc>
          <w:tcPr>
            <w:tcW w:w="1548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57B80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9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23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B51DE2" w:rsidRPr="002209D2" w:rsidRDefault="00B51DE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rPr>
          <w:trHeight w:val="65"/>
        </w:trPr>
        <w:tc>
          <w:tcPr>
            <w:tcW w:w="1548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57B80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2,32</w:t>
            </w:r>
          </w:p>
        </w:tc>
        <w:tc>
          <w:tcPr>
            <w:tcW w:w="85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3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5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B51DE2" w:rsidRPr="002209D2" w:rsidRDefault="00B51DE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rPr>
          <w:trHeight w:val="65"/>
        </w:trPr>
        <w:tc>
          <w:tcPr>
            <w:tcW w:w="1548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57B80">
              <w:rPr>
                <w:rFonts w:ascii="Times New Roman" w:hAnsi="Times New Roman"/>
                <w:i/>
                <w:sz w:val="20"/>
                <w:szCs w:val="20"/>
              </w:rPr>
              <w:t>морская капуста</w:t>
            </w:r>
          </w:p>
        </w:tc>
        <w:tc>
          <w:tcPr>
            <w:tcW w:w="516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76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23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B51DE2" w:rsidRPr="002209D2" w:rsidRDefault="00B51DE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rPr>
          <w:trHeight w:val="65"/>
        </w:trPr>
        <w:tc>
          <w:tcPr>
            <w:tcW w:w="1548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57B8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3,93</w:t>
            </w:r>
          </w:p>
        </w:tc>
        <w:tc>
          <w:tcPr>
            <w:tcW w:w="876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209D2" w:rsidRDefault="00B51DE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rPr>
          <w:trHeight w:val="65"/>
        </w:trPr>
        <w:tc>
          <w:tcPr>
            <w:tcW w:w="1548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57B8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49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67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876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14,12</w:t>
            </w:r>
          </w:p>
        </w:tc>
        <w:tc>
          <w:tcPr>
            <w:tcW w:w="85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69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19,52</w:t>
            </w:r>
          </w:p>
        </w:tc>
        <w:tc>
          <w:tcPr>
            <w:tcW w:w="723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70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55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209D2" w:rsidRDefault="00B51DE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rPr>
          <w:trHeight w:val="65"/>
        </w:trPr>
        <w:tc>
          <w:tcPr>
            <w:tcW w:w="1548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57B80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B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76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6,18</w:t>
            </w:r>
          </w:p>
        </w:tc>
        <w:tc>
          <w:tcPr>
            <w:tcW w:w="850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709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992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B51DE2" w:rsidRPr="00857B80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8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B51DE2" w:rsidRPr="002209D2" w:rsidRDefault="00B51DE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rPr>
          <w:trHeight w:val="65"/>
        </w:trPr>
        <w:tc>
          <w:tcPr>
            <w:tcW w:w="1548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3D0A">
              <w:rPr>
                <w:rFonts w:ascii="Times New Roman" w:hAnsi="Times New Roman"/>
                <w:b/>
                <w:sz w:val="20"/>
                <w:szCs w:val="20"/>
              </w:rPr>
              <w:t>Картофель тушенный 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куриным  мясом </w:t>
            </w:r>
          </w:p>
        </w:tc>
        <w:tc>
          <w:tcPr>
            <w:tcW w:w="516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443D0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209D2" w:rsidRDefault="00B51DE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rPr>
          <w:trHeight w:val="65"/>
        </w:trPr>
        <w:tc>
          <w:tcPr>
            <w:tcW w:w="1548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3D0A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3D0A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3D0A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2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0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209D2" w:rsidRDefault="00B51DE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rPr>
          <w:trHeight w:val="65"/>
        </w:trPr>
        <w:tc>
          <w:tcPr>
            <w:tcW w:w="1548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3D0A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3D0A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3D0A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672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76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19,98</w:t>
            </w: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209D2" w:rsidRDefault="00B51DE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rPr>
          <w:trHeight w:val="65"/>
        </w:trPr>
        <w:tc>
          <w:tcPr>
            <w:tcW w:w="1548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3D0A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3D0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3D0A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209D2" w:rsidRDefault="00B51DE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rPr>
          <w:trHeight w:val="65"/>
        </w:trPr>
        <w:tc>
          <w:tcPr>
            <w:tcW w:w="1548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3D0A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3D0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3D0A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672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76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209D2" w:rsidRDefault="00B51DE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rPr>
          <w:trHeight w:val="65"/>
        </w:trPr>
        <w:tc>
          <w:tcPr>
            <w:tcW w:w="1548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3D0A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3D0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3D0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4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55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B51DE2" w:rsidRPr="002209D2" w:rsidRDefault="00B51DE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rPr>
          <w:trHeight w:val="65"/>
        </w:trPr>
        <w:tc>
          <w:tcPr>
            <w:tcW w:w="1548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3D0A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3D0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3D0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51DE2" w:rsidRPr="00443D0A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D0A">
              <w:rPr>
                <w:rFonts w:ascii="Times New Roman" w:hAnsi="Times New Roman"/>
                <w:sz w:val="20"/>
                <w:szCs w:val="20"/>
              </w:rPr>
              <w:t>2,97</w:t>
            </w:r>
          </w:p>
        </w:tc>
        <w:tc>
          <w:tcPr>
            <w:tcW w:w="850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443D0A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209D2" w:rsidRDefault="00B51DE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rPr>
          <w:trHeight w:val="65"/>
        </w:trPr>
        <w:tc>
          <w:tcPr>
            <w:tcW w:w="1548" w:type="dxa"/>
          </w:tcPr>
          <w:p w:rsidR="00B51DE2" w:rsidRPr="00076296" w:rsidRDefault="00B51DE2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B51DE2" w:rsidRPr="00076296" w:rsidRDefault="00B51DE2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1DE2" w:rsidRPr="00076296" w:rsidRDefault="00B51DE2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076296" w:rsidRDefault="00B51DE2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51DE2" w:rsidRPr="00EE46E0" w:rsidRDefault="00B51DE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EE46E0" w:rsidRDefault="00B51DE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EE46E0" w:rsidRDefault="00B51DE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EE46E0" w:rsidRDefault="00B51DE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EE46E0" w:rsidRDefault="00B51DE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EE46E0" w:rsidRDefault="00B51DE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EE46E0" w:rsidRDefault="00B51DE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EE46E0" w:rsidRDefault="00B51DE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EE46E0" w:rsidRDefault="00B51DE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EE46E0" w:rsidRDefault="00B51DE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EE46E0" w:rsidRDefault="00B51DE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EE46E0" w:rsidRDefault="00B51DE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EE46E0" w:rsidRDefault="00B51DE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EE46E0" w:rsidRDefault="00B51DE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209D2" w:rsidRDefault="00B51DE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F7619B" w:rsidRDefault="00B51DE2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51DE2" w:rsidRPr="00F7619B" w:rsidRDefault="00B51DE2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1DE2" w:rsidRPr="002209D2" w:rsidRDefault="00B51DE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F7619B" w:rsidRDefault="00B51DE2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B51DE2" w:rsidRPr="00F7619B" w:rsidRDefault="00B51DE2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1DE2" w:rsidRPr="002209D2" w:rsidRDefault="00B51DE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F7619B" w:rsidRDefault="00B51DE2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51DE2" w:rsidRPr="00F7619B" w:rsidRDefault="00B51DE2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1DE2" w:rsidRPr="00F7619B" w:rsidRDefault="00B51DE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51DE2" w:rsidRPr="00F7619B" w:rsidRDefault="00B51DE2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1DE2" w:rsidRPr="002209D2" w:rsidRDefault="00B51DE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652C68" w:rsidRDefault="00B51DE2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B51DE2" w:rsidRPr="00652C68" w:rsidRDefault="00B51DE2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51DE2" w:rsidRPr="00652C68" w:rsidRDefault="00B51DE2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51DE2" w:rsidRPr="00652C68" w:rsidRDefault="00B51DE2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652C68" w:rsidRDefault="00B51DE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B51DE2" w:rsidRPr="00652C68" w:rsidRDefault="00B51DE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1DE2" w:rsidRPr="00652C68" w:rsidRDefault="00B51DE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B51DE2" w:rsidRPr="00652C68" w:rsidRDefault="00B51DE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B51DE2" w:rsidRPr="00652C68" w:rsidRDefault="00B51DE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B51DE2" w:rsidRPr="00652C68" w:rsidRDefault="00B51DE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B51DE2" w:rsidRPr="00652C68" w:rsidRDefault="00B51DE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B51DE2" w:rsidRPr="00652C68" w:rsidRDefault="00B51DE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B51DE2" w:rsidRPr="00652C68" w:rsidRDefault="00B51DE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B51DE2" w:rsidRPr="00652C68" w:rsidRDefault="00B51DE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B51DE2" w:rsidRPr="00652C68" w:rsidRDefault="00B51DE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B51DE2" w:rsidRPr="00652C68" w:rsidRDefault="00B51DE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B51DE2" w:rsidRPr="00652C68" w:rsidRDefault="00B51DE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B51DE2" w:rsidRPr="00652C68" w:rsidRDefault="00B51DE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1DE2" w:rsidRPr="002209D2" w:rsidRDefault="00B51DE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2028E6" w:rsidRDefault="00B51DE2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B51DE2" w:rsidRPr="002028E6" w:rsidRDefault="00B51DE2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1DE2" w:rsidRPr="002028E6" w:rsidRDefault="00B51DE2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2028E6" w:rsidRDefault="00B51DE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2028E6" w:rsidRDefault="00B51DE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2028E6" w:rsidRDefault="00B51DE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2028E6" w:rsidRDefault="00B51DE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2028E6" w:rsidRDefault="00B51DE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2028E6" w:rsidRDefault="00B51DE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2028E6" w:rsidRDefault="00B51DE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2028E6" w:rsidRDefault="00B51DE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2028E6" w:rsidRDefault="00B51DE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2028E6" w:rsidRDefault="00B51DE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2028E6" w:rsidRDefault="00B51DE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2028E6" w:rsidRDefault="00B51DE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2028E6" w:rsidRDefault="00B51DE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2028E6" w:rsidRDefault="00B51DE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2028E6" w:rsidRDefault="00B51DE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028E6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6869">
              <w:rPr>
                <w:rFonts w:ascii="Times New Roman" w:hAnsi="Times New Roman"/>
                <w:b/>
                <w:sz w:val="20"/>
                <w:szCs w:val="20"/>
              </w:rPr>
              <w:t>Каша молочная геркулесовая</w:t>
            </w:r>
          </w:p>
        </w:tc>
        <w:tc>
          <w:tcPr>
            <w:tcW w:w="516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686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028E6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56869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6869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6869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028E6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56869">
              <w:rPr>
                <w:rFonts w:ascii="Times New Roman" w:hAnsi="Times New Roman"/>
                <w:i/>
                <w:sz w:val="20"/>
                <w:szCs w:val="20"/>
              </w:rPr>
              <w:t>геркулес</w:t>
            </w:r>
          </w:p>
        </w:tc>
        <w:tc>
          <w:tcPr>
            <w:tcW w:w="516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686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686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028E6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5686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686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686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028E6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56869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686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686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51DE2" w:rsidRPr="00056869" w:rsidRDefault="00B51DE2" w:rsidP="005305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056869" w:rsidRDefault="00B51DE2" w:rsidP="0053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028E6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7E2AD7" w:rsidRDefault="00B51DE2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2237A7" w:rsidRDefault="00B51DE2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028E6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7E2AD7" w:rsidRDefault="00B51DE2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B51DE2" w:rsidRPr="007E2AD7" w:rsidRDefault="00B51DE2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B51DE2" w:rsidRPr="007E2AD7" w:rsidRDefault="00B51DE2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51DE2" w:rsidRPr="007E2AD7" w:rsidRDefault="00B51DE2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51DE2" w:rsidRPr="007E2AD7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1DE2" w:rsidRPr="002028E6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C465EB" w:rsidRDefault="00B51DE2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51DE2" w:rsidRPr="00C465EB" w:rsidRDefault="00B51DE2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51DE2" w:rsidRPr="00C465EB" w:rsidRDefault="00B51DE2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51DE2" w:rsidRPr="00C465EB" w:rsidRDefault="00B51DE2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1DE2" w:rsidRPr="002028E6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C465EB" w:rsidRDefault="00B51DE2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51DE2" w:rsidRPr="00C465EB" w:rsidRDefault="00B51DE2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51DE2" w:rsidRPr="00C465EB" w:rsidRDefault="00B51DE2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51DE2" w:rsidRPr="00C465EB" w:rsidRDefault="00B51DE2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C465EB" w:rsidRDefault="00B51DE2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028E6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c>
          <w:tcPr>
            <w:tcW w:w="1548" w:type="dxa"/>
          </w:tcPr>
          <w:p w:rsidR="00B51DE2" w:rsidRPr="00D372F7" w:rsidRDefault="00B51DE2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2F7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B51DE2" w:rsidRDefault="00B51DE2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B51DE2" w:rsidRDefault="00B51DE2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B51DE2" w:rsidRPr="00C465EB" w:rsidRDefault="00B51DE2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C465EB" w:rsidRDefault="00B51DE2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C465EB" w:rsidRDefault="00B51DE2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2028E6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1DE2" w:rsidRPr="00E729F2" w:rsidTr="00CD582B">
        <w:trPr>
          <w:trHeight w:val="65"/>
        </w:trPr>
        <w:tc>
          <w:tcPr>
            <w:tcW w:w="1548" w:type="dxa"/>
          </w:tcPr>
          <w:p w:rsidR="00B51DE2" w:rsidRPr="00621537" w:rsidRDefault="00B51DE2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B51DE2" w:rsidRPr="00621537" w:rsidRDefault="00B51DE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1DE2" w:rsidRPr="00621537" w:rsidRDefault="00B51DE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621537" w:rsidRDefault="00B51DE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51DE2" w:rsidRPr="00621537" w:rsidRDefault="00B51DE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1DE2" w:rsidRPr="00621537" w:rsidRDefault="00B51DE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1DE2" w:rsidRPr="00621537" w:rsidRDefault="00B51DE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621537" w:rsidRDefault="00B51DE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1DE2" w:rsidRPr="00621537" w:rsidRDefault="00B51DE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DE2" w:rsidRPr="00621537" w:rsidRDefault="00B51DE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621537" w:rsidRDefault="00B51DE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1DE2" w:rsidRPr="00621537" w:rsidRDefault="00B51DE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1DE2" w:rsidRPr="00621537" w:rsidRDefault="00B51DE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DE2" w:rsidRPr="00621537" w:rsidRDefault="00B51DE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E2" w:rsidRPr="00621537" w:rsidRDefault="00B51DE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1DE2" w:rsidRPr="00621537" w:rsidRDefault="00B51DE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1DE2" w:rsidRPr="00621537" w:rsidRDefault="00B51DE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1DE2" w:rsidRPr="00621537" w:rsidRDefault="00B51DE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1DE2" w:rsidRPr="00621537" w:rsidRDefault="00B51DE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1DE2" w:rsidRPr="00E729F2" w:rsidRDefault="00B51DE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51DE2" w:rsidRDefault="00B51DE2" w:rsidP="00DD50F3">
      <w:pPr>
        <w:rPr>
          <w:sz w:val="20"/>
          <w:szCs w:val="20"/>
          <w:lang w:val="en-US"/>
        </w:rPr>
      </w:pPr>
    </w:p>
    <w:p w:rsidR="00B51DE2" w:rsidRDefault="00B51DE2" w:rsidP="00DD50F3">
      <w:pPr>
        <w:rPr>
          <w:sz w:val="20"/>
          <w:szCs w:val="20"/>
        </w:rPr>
      </w:pPr>
    </w:p>
    <w:sectPr w:rsidR="00B51DE2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850"/>
    <w:rsid w:val="00085E95"/>
    <w:rsid w:val="000866B8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4C8E"/>
    <w:rsid w:val="000B58B8"/>
    <w:rsid w:val="000B590A"/>
    <w:rsid w:val="000B685E"/>
    <w:rsid w:val="000C0A9B"/>
    <w:rsid w:val="000C0E18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764"/>
    <w:rsid w:val="000E586E"/>
    <w:rsid w:val="000E6B1C"/>
    <w:rsid w:val="000E7668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EEB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BBC"/>
    <w:rsid w:val="00113F58"/>
    <w:rsid w:val="00113F9A"/>
    <w:rsid w:val="00114D8A"/>
    <w:rsid w:val="001158EB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B0B"/>
    <w:rsid w:val="00125302"/>
    <w:rsid w:val="00125BB4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245E"/>
    <w:rsid w:val="0016261D"/>
    <w:rsid w:val="001633B3"/>
    <w:rsid w:val="00163724"/>
    <w:rsid w:val="00163F1A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97C"/>
    <w:rsid w:val="001E714C"/>
    <w:rsid w:val="001F0AB3"/>
    <w:rsid w:val="001F0D92"/>
    <w:rsid w:val="001F1A9F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2205"/>
    <w:rsid w:val="00272F25"/>
    <w:rsid w:val="00273F59"/>
    <w:rsid w:val="00275C61"/>
    <w:rsid w:val="002766DD"/>
    <w:rsid w:val="00276897"/>
    <w:rsid w:val="00276CFD"/>
    <w:rsid w:val="0028050A"/>
    <w:rsid w:val="002809B9"/>
    <w:rsid w:val="00280AD0"/>
    <w:rsid w:val="00280AFF"/>
    <w:rsid w:val="00281054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5061"/>
    <w:rsid w:val="00305618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897"/>
    <w:rsid w:val="00331429"/>
    <w:rsid w:val="00331CDE"/>
    <w:rsid w:val="00331D48"/>
    <w:rsid w:val="00332670"/>
    <w:rsid w:val="0033297A"/>
    <w:rsid w:val="00332F5C"/>
    <w:rsid w:val="003337EE"/>
    <w:rsid w:val="00334076"/>
    <w:rsid w:val="003344BF"/>
    <w:rsid w:val="0033486B"/>
    <w:rsid w:val="0033497A"/>
    <w:rsid w:val="00334CAA"/>
    <w:rsid w:val="00334DE8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63B1"/>
    <w:rsid w:val="003A65D2"/>
    <w:rsid w:val="003A711B"/>
    <w:rsid w:val="003A75AD"/>
    <w:rsid w:val="003A7B7C"/>
    <w:rsid w:val="003B07F9"/>
    <w:rsid w:val="003B0CA4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6615"/>
    <w:rsid w:val="005F725B"/>
    <w:rsid w:val="005F784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40D1"/>
    <w:rsid w:val="006A40FB"/>
    <w:rsid w:val="006A4FC6"/>
    <w:rsid w:val="006A5188"/>
    <w:rsid w:val="006A557F"/>
    <w:rsid w:val="006A58F3"/>
    <w:rsid w:val="006A5ECA"/>
    <w:rsid w:val="006A6DA7"/>
    <w:rsid w:val="006A764B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15D1"/>
    <w:rsid w:val="007D195B"/>
    <w:rsid w:val="007D1F75"/>
    <w:rsid w:val="007D20F8"/>
    <w:rsid w:val="007D2D86"/>
    <w:rsid w:val="007D3780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C"/>
    <w:rsid w:val="00812B5A"/>
    <w:rsid w:val="0081322E"/>
    <w:rsid w:val="00813B47"/>
    <w:rsid w:val="00813DF8"/>
    <w:rsid w:val="00814222"/>
    <w:rsid w:val="00814D24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6010C"/>
    <w:rsid w:val="008604C0"/>
    <w:rsid w:val="00861339"/>
    <w:rsid w:val="00861695"/>
    <w:rsid w:val="00861B69"/>
    <w:rsid w:val="00861FCB"/>
    <w:rsid w:val="00863B7B"/>
    <w:rsid w:val="008640DE"/>
    <w:rsid w:val="0086484B"/>
    <w:rsid w:val="0086539C"/>
    <w:rsid w:val="00865CFA"/>
    <w:rsid w:val="00866312"/>
    <w:rsid w:val="0086643C"/>
    <w:rsid w:val="00866816"/>
    <w:rsid w:val="008672A3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ED1"/>
    <w:rsid w:val="008E1010"/>
    <w:rsid w:val="008E2A2D"/>
    <w:rsid w:val="008E2E92"/>
    <w:rsid w:val="008E2FB4"/>
    <w:rsid w:val="008E2FDB"/>
    <w:rsid w:val="008E333C"/>
    <w:rsid w:val="008E3D5D"/>
    <w:rsid w:val="008E3E8B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C5E"/>
    <w:rsid w:val="00A24D3E"/>
    <w:rsid w:val="00A24D58"/>
    <w:rsid w:val="00A25070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161"/>
    <w:rsid w:val="00B165CC"/>
    <w:rsid w:val="00B16D38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AB"/>
    <w:rsid w:val="00C23839"/>
    <w:rsid w:val="00C23C7F"/>
    <w:rsid w:val="00C23FC0"/>
    <w:rsid w:val="00C24765"/>
    <w:rsid w:val="00C24AD0"/>
    <w:rsid w:val="00C24B72"/>
    <w:rsid w:val="00C26C4D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D28"/>
    <w:rsid w:val="00C47DB2"/>
    <w:rsid w:val="00C50D76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8A6"/>
    <w:rsid w:val="00C70ABF"/>
    <w:rsid w:val="00C70B68"/>
    <w:rsid w:val="00C71786"/>
    <w:rsid w:val="00C71C62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6028"/>
    <w:rsid w:val="00C96441"/>
    <w:rsid w:val="00C96CA7"/>
    <w:rsid w:val="00C9701E"/>
    <w:rsid w:val="00C97943"/>
    <w:rsid w:val="00C97959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3A6F"/>
    <w:rsid w:val="00CE3C36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439A"/>
    <w:rsid w:val="00D04511"/>
    <w:rsid w:val="00D0463D"/>
    <w:rsid w:val="00D048FD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E7"/>
    <w:rsid w:val="00D841E7"/>
    <w:rsid w:val="00D850CC"/>
    <w:rsid w:val="00D856B2"/>
    <w:rsid w:val="00D860DA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630E"/>
    <w:rsid w:val="00E268C0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3D3F"/>
    <w:rsid w:val="00E64E01"/>
    <w:rsid w:val="00E64FF2"/>
    <w:rsid w:val="00E658DC"/>
    <w:rsid w:val="00E65927"/>
    <w:rsid w:val="00E663A9"/>
    <w:rsid w:val="00E66E0F"/>
    <w:rsid w:val="00E674A6"/>
    <w:rsid w:val="00E677F0"/>
    <w:rsid w:val="00E67EF5"/>
    <w:rsid w:val="00E70530"/>
    <w:rsid w:val="00E7056F"/>
    <w:rsid w:val="00E709CA"/>
    <w:rsid w:val="00E7136D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D19"/>
    <w:rsid w:val="00EF3E54"/>
    <w:rsid w:val="00EF4258"/>
    <w:rsid w:val="00EF4DC1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33B0"/>
    <w:rsid w:val="00F935FD"/>
    <w:rsid w:val="00F93A08"/>
    <w:rsid w:val="00F9413E"/>
    <w:rsid w:val="00F94623"/>
    <w:rsid w:val="00F94E78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A55"/>
    <w:rsid w:val="00FE32DE"/>
    <w:rsid w:val="00FE37C1"/>
    <w:rsid w:val="00FE4B3F"/>
    <w:rsid w:val="00FE54A2"/>
    <w:rsid w:val="00FE54FC"/>
    <w:rsid w:val="00FE55AA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9412</TotalTime>
  <Pages>2</Pages>
  <Words>387</Words>
  <Characters>2207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482</cp:revision>
  <dcterms:created xsi:type="dcterms:W3CDTF">2019-10-18T07:17:00Z</dcterms:created>
  <dcterms:modified xsi:type="dcterms:W3CDTF">2024-09-06T05:40:00Z</dcterms:modified>
</cp:coreProperties>
</file>