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27" w:rsidRDefault="000C1027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0C1027" w:rsidRPr="00E729F2" w:rsidTr="00F239CF">
        <w:tc>
          <w:tcPr>
            <w:tcW w:w="15948" w:type="dxa"/>
            <w:gridSpan w:val="20"/>
          </w:tcPr>
          <w:p w:rsidR="000C1027" w:rsidRPr="00E729F2" w:rsidRDefault="000C1027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06.09.2024</w:t>
            </w:r>
          </w:p>
        </w:tc>
      </w:tr>
      <w:tr w:rsidR="000C1027" w:rsidRPr="00E729F2" w:rsidTr="00CD582B">
        <w:tc>
          <w:tcPr>
            <w:tcW w:w="1548" w:type="dxa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0C1027" w:rsidRPr="00E729F2" w:rsidTr="00CD582B">
        <w:trPr>
          <w:trHeight w:val="584"/>
        </w:trPr>
        <w:tc>
          <w:tcPr>
            <w:tcW w:w="1548" w:type="dxa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rPr>
          <w:trHeight w:val="326"/>
        </w:trPr>
        <w:tc>
          <w:tcPr>
            <w:tcW w:w="1548" w:type="dxa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7B4C43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4C43">
              <w:rPr>
                <w:rFonts w:ascii="Times New Roman" w:hAnsi="Times New Roman"/>
                <w:b/>
                <w:sz w:val="20"/>
                <w:szCs w:val="20"/>
              </w:rPr>
              <w:t xml:space="preserve">Каша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молочная гречневая </w:t>
            </w:r>
          </w:p>
        </w:tc>
        <w:tc>
          <w:tcPr>
            <w:tcW w:w="516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7B4C43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4C4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E729F2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7B4C43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4C43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C43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549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C43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0C1027" w:rsidRPr="007B4C43" w:rsidRDefault="000C1027" w:rsidP="00C05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E729F2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7B4C43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4C43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C43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C43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0C1027" w:rsidRPr="007B4C43" w:rsidRDefault="000C1027" w:rsidP="00C05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E729F2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7B4C43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4C4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C4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C4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C1027" w:rsidRPr="007B4C43" w:rsidRDefault="000C1027" w:rsidP="00C05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E729F2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7B4C43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4C4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C4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C4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C1027" w:rsidRPr="007B4C43" w:rsidRDefault="000C1027" w:rsidP="00C05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7B4C4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E729F2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A92B35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2B35">
              <w:rPr>
                <w:rFonts w:ascii="Times New Roman" w:hAnsi="Times New Roman"/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516" w:type="dxa"/>
          </w:tcPr>
          <w:p w:rsidR="000C1027" w:rsidRPr="00A92B35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C1027" w:rsidRPr="00A92B35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A92B35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2B3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E729F2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A92B35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92B35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0C1027" w:rsidRPr="00A92B35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2B35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0C1027" w:rsidRPr="00A92B35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2B35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0C1027" w:rsidRPr="00A92B35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876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8,46</w:t>
            </w:r>
          </w:p>
        </w:tc>
        <w:tc>
          <w:tcPr>
            <w:tcW w:w="851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104,48</w:t>
            </w:r>
          </w:p>
        </w:tc>
        <w:tc>
          <w:tcPr>
            <w:tcW w:w="850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262,8</w:t>
            </w:r>
          </w:p>
        </w:tc>
        <w:tc>
          <w:tcPr>
            <w:tcW w:w="709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851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694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23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705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788" w:type="dxa"/>
          </w:tcPr>
          <w:p w:rsidR="000C1027" w:rsidRPr="00E729F2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A92B35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92B35">
              <w:rPr>
                <w:rFonts w:ascii="Times New Roman" w:hAnsi="Times New Roman"/>
                <w:i/>
                <w:sz w:val="20"/>
                <w:szCs w:val="20"/>
              </w:rPr>
              <w:t>какао-порошок</w:t>
            </w:r>
          </w:p>
        </w:tc>
        <w:tc>
          <w:tcPr>
            <w:tcW w:w="516" w:type="dxa"/>
          </w:tcPr>
          <w:p w:rsidR="000C1027" w:rsidRPr="00A92B35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2B3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0C1027" w:rsidRPr="00A92B35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2B3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C1027" w:rsidRPr="00A92B35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672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76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694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3,82</w:t>
            </w:r>
          </w:p>
        </w:tc>
        <w:tc>
          <w:tcPr>
            <w:tcW w:w="723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0,0002,</w:t>
            </w:r>
          </w:p>
        </w:tc>
        <w:tc>
          <w:tcPr>
            <w:tcW w:w="992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55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C1027" w:rsidRPr="00E729F2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A92B35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92B3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C1027" w:rsidRPr="00A92B35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2B3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C1027" w:rsidRPr="00A92B35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2B3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C1027" w:rsidRPr="00A92B35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0C1027" w:rsidRPr="00A92B35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B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C1027" w:rsidRPr="00E729F2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216A2C" w:rsidRDefault="000C102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0C1027" w:rsidRPr="00216A2C" w:rsidRDefault="000C102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C1027" w:rsidRPr="00216A2C" w:rsidRDefault="000C102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216A2C" w:rsidRDefault="000C102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0C1027" w:rsidRPr="00216A2C" w:rsidRDefault="000C102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216A2C" w:rsidRDefault="000C102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216A2C" w:rsidRDefault="000C102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216A2C" w:rsidRDefault="000C102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216A2C" w:rsidRDefault="000C102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216A2C" w:rsidRDefault="000C102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216A2C" w:rsidRDefault="000C102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216A2C" w:rsidRDefault="000C102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216A2C" w:rsidRDefault="000C102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216A2C" w:rsidRDefault="000C102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216A2C" w:rsidRDefault="000C102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216A2C" w:rsidRDefault="000C102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216A2C" w:rsidRDefault="000C102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216A2C" w:rsidRDefault="000C102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E729F2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2850C3" w:rsidRDefault="000C1027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0C1027" w:rsidRPr="002850C3" w:rsidRDefault="000C102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0C1027" w:rsidRPr="002850C3" w:rsidRDefault="000C102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C1027" w:rsidRPr="002850C3" w:rsidRDefault="000C102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C1027" w:rsidRPr="00E729F2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2850C3" w:rsidRDefault="000C1027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0C1027" w:rsidRPr="002850C3" w:rsidRDefault="000C102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0C1027" w:rsidRPr="002850C3" w:rsidRDefault="000C102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C1027" w:rsidRPr="002850C3" w:rsidRDefault="000C102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0C1027" w:rsidRPr="002850C3" w:rsidRDefault="000C102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C1027" w:rsidRPr="00E729F2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E729F2" w:rsidRDefault="000C102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460622" w:rsidRDefault="000C1027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0C1027" w:rsidRPr="00460622" w:rsidRDefault="000C1027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0C1027" w:rsidRPr="00460622" w:rsidRDefault="000C1027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C1027" w:rsidRPr="00E729F2" w:rsidRDefault="000C1027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F12D22" w:rsidRDefault="000C1027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0C1027" w:rsidRPr="00F12D22" w:rsidRDefault="000C1027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C1027" w:rsidRPr="00F12D22" w:rsidRDefault="000C1027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F12D22" w:rsidRDefault="000C1027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F12D22" w:rsidRDefault="000C102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F12D22" w:rsidRDefault="000C102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F12D22" w:rsidRDefault="000C102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F12D22" w:rsidRDefault="000C102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F12D22" w:rsidRDefault="000C102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F12D22" w:rsidRDefault="000C102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F12D22" w:rsidRDefault="000C102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F12D22" w:rsidRDefault="000C102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F12D22" w:rsidRDefault="000C102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C1027" w:rsidRPr="00F12D22" w:rsidRDefault="000C102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F12D22" w:rsidRDefault="000C102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F12D22" w:rsidRDefault="000C102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F12D22" w:rsidRDefault="000C102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F12D22" w:rsidRDefault="000C102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F12D22" w:rsidRDefault="000C1027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25F2">
              <w:rPr>
                <w:rFonts w:ascii="Times New Roman" w:hAnsi="Times New Roman"/>
                <w:b/>
                <w:sz w:val="20"/>
                <w:szCs w:val="20"/>
              </w:rPr>
              <w:t>Свекольник с курицей и сметаной</w:t>
            </w:r>
          </w:p>
        </w:tc>
        <w:tc>
          <w:tcPr>
            <w:tcW w:w="516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25F2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2209D2" w:rsidRDefault="000C102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525F2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25F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25F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6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23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05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2209D2" w:rsidRDefault="000C102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525F2">
              <w:rPr>
                <w:rFonts w:ascii="Times New Roman" w:hAnsi="Times New Roman"/>
                <w:i/>
                <w:sz w:val="20"/>
                <w:szCs w:val="20"/>
              </w:rPr>
              <w:t>свекла</w:t>
            </w:r>
          </w:p>
        </w:tc>
        <w:tc>
          <w:tcPr>
            <w:tcW w:w="516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25F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49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25F2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76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09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694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25,8</w:t>
            </w:r>
          </w:p>
        </w:tc>
        <w:tc>
          <w:tcPr>
            <w:tcW w:w="723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4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05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</w:tcPr>
          <w:p w:rsidR="000C1027" w:rsidRPr="002209D2" w:rsidRDefault="000C102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rPr>
          <w:trHeight w:val="65"/>
        </w:trPr>
        <w:tc>
          <w:tcPr>
            <w:tcW w:w="1548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525F2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25F2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25F2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672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76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709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694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3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4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555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</w:tcPr>
          <w:p w:rsidR="000C1027" w:rsidRPr="002209D2" w:rsidRDefault="000C102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rPr>
          <w:trHeight w:val="65"/>
        </w:trPr>
        <w:tc>
          <w:tcPr>
            <w:tcW w:w="1548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525F2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25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25F2"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  <w:tc>
          <w:tcPr>
            <w:tcW w:w="992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709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694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55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88" w:type="dxa"/>
          </w:tcPr>
          <w:p w:rsidR="000C1027" w:rsidRPr="002209D2" w:rsidRDefault="000C102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rPr>
          <w:trHeight w:val="65"/>
        </w:trPr>
        <w:tc>
          <w:tcPr>
            <w:tcW w:w="1548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525F2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25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25F2"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72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76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709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694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723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854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705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555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88" w:type="dxa"/>
          </w:tcPr>
          <w:p w:rsidR="000C1027" w:rsidRPr="002209D2" w:rsidRDefault="000C102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rPr>
          <w:trHeight w:val="65"/>
        </w:trPr>
        <w:tc>
          <w:tcPr>
            <w:tcW w:w="1548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525F2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25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25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2209D2" w:rsidRDefault="000C102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rPr>
          <w:trHeight w:val="65"/>
        </w:trPr>
        <w:tc>
          <w:tcPr>
            <w:tcW w:w="1548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525F2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25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25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C1027" w:rsidRPr="004525F2" w:rsidRDefault="000C1027" w:rsidP="00C05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850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709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851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F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4525F2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2209D2" w:rsidRDefault="000C102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rPr>
          <w:trHeight w:val="65"/>
        </w:trPr>
        <w:tc>
          <w:tcPr>
            <w:tcW w:w="1548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61D8">
              <w:rPr>
                <w:rFonts w:ascii="Times New Roman" w:hAnsi="Times New Roman"/>
                <w:b/>
                <w:sz w:val="20"/>
                <w:szCs w:val="20"/>
              </w:rPr>
              <w:t>Гуляш куриный</w:t>
            </w:r>
          </w:p>
        </w:tc>
        <w:tc>
          <w:tcPr>
            <w:tcW w:w="516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2209D2" w:rsidRDefault="000C102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rPr>
          <w:trHeight w:val="65"/>
        </w:trPr>
        <w:tc>
          <w:tcPr>
            <w:tcW w:w="1548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361D8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B361D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0C1027" w:rsidRPr="002209D2" w:rsidRDefault="000C102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rPr>
          <w:trHeight w:val="65"/>
        </w:trPr>
        <w:tc>
          <w:tcPr>
            <w:tcW w:w="1548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361D8">
              <w:rPr>
                <w:rFonts w:ascii="Times New Roman" w:hAnsi="Times New Roman"/>
                <w:i/>
                <w:sz w:val="20"/>
                <w:szCs w:val="20"/>
              </w:rPr>
              <w:t>томатное пюре</w:t>
            </w:r>
          </w:p>
        </w:tc>
        <w:tc>
          <w:tcPr>
            <w:tcW w:w="516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61D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61D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C1027" w:rsidRPr="002209D2" w:rsidRDefault="000C102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rPr>
          <w:trHeight w:val="65"/>
        </w:trPr>
        <w:tc>
          <w:tcPr>
            <w:tcW w:w="1548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361D8">
              <w:rPr>
                <w:rFonts w:ascii="Times New Roman" w:hAnsi="Times New Roman"/>
                <w:i/>
                <w:sz w:val="20"/>
                <w:szCs w:val="20"/>
              </w:rPr>
              <w:t>мука пшеничная</w:t>
            </w:r>
          </w:p>
        </w:tc>
        <w:tc>
          <w:tcPr>
            <w:tcW w:w="516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61D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61D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2209D2" w:rsidRDefault="000C102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rPr>
          <w:trHeight w:val="65"/>
        </w:trPr>
        <w:tc>
          <w:tcPr>
            <w:tcW w:w="1548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361D8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61D8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61D8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0C1027" w:rsidRPr="002209D2" w:rsidRDefault="000C102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rPr>
          <w:trHeight w:val="65"/>
        </w:trPr>
        <w:tc>
          <w:tcPr>
            <w:tcW w:w="1548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361D8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61D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61D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C1027" w:rsidRPr="002209D2" w:rsidRDefault="000C102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rPr>
          <w:trHeight w:val="65"/>
        </w:trPr>
        <w:tc>
          <w:tcPr>
            <w:tcW w:w="1548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61D8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61D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2209D2" w:rsidRDefault="000C102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rPr>
          <w:trHeight w:val="65"/>
        </w:trPr>
        <w:tc>
          <w:tcPr>
            <w:tcW w:w="1548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361D8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D8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D8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C1027" w:rsidRPr="002209D2" w:rsidRDefault="000C102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rPr>
          <w:trHeight w:val="65"/>
        </w:trPr>
        <w:tc>
          <w:tcPr>
            <w:tcW w:w="1548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361D8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1D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61D8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0C1027" w:rsidRPr="00B361D8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0C1027" w:rsidRPr="00B361D8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1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C1027" w:rsidRPr="002209D2" w:rsidRDefault="000C102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rPr>
          <w:trHeight w:val="65"/>
        </w:trPr>
        <w:tc>
          <w:tcPr>
            <w:tcW w:w="1548" w:type="dxa"/>
          </w:tcPr>
          <w:p w:rsidR="000C1027" w:rsidRPr="00076296" w:rsidRDefault="000C1027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0C1027" w:rsidRPr="00076296" w:rsidRDefault="000C1027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C1027" w:rsidRPr="00076296" w:rsidRDefault="000C1027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076296" w:rsidRDefault="000C1027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0C1027" w:rsidRPr="00EE46E0" w:rsidRDefault="000C102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EE46E0" w:rsidRDefault="000C102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EE46E0" w:rsidRDefault="000C102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EE46E0" w:rsidRDefault="000C102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EE46E0" w:rsidRDefault="000C102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EE46E0" w:rsidRDefault="000C102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EE46E0" w:rsidRDefault="000C102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EE46E0" w:rsidRDefault="000C102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EE46E0" w:rsidRDefault="000C102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EE46E0" w:rsidRDefault="000C102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EE46E0" w:rsidRDefault="000C102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EE46E0" w:rsidRDefault="000C102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EE46E0" w:rsidRDefault="000C102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EE46E0" w:rsidRDefault="000C102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2209D2" w:rsidRDefault="000C102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F7619B" w:rsidRDefault="000C1027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C1027" w:rsidRPr="00F7619B" w:rsidRDefault="000C1027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C1027" w:rsidRPr="002209D2" w:rsidRDefault="000C102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F7619B" w:rsidRDefault="000C1027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0C1027" w:rsidRPr="00F7619B" w:rsidRDefault="000C1027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C1027" w:rsidRPr="002209D2" w:rsidRDefault="000C102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F7619B" w:rsidRDefault="000C1027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C1027" w:rsidRPr="00F7619B" w:rsidRDefault="000C1027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C1027" w:rsidRPr="00F7619B" w:rsidRDefault="000C102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0C1027" w:rsidRPr="00F7619B" w:rsidRDefault="000C1027" w:rsidP="00746AA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C1027" w:rsidRPr="002209D2" w:rsidRDefault="000C102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652C68" w:rsidRDefault="000C1027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0C1027" w:rsidRPr="00652C68" w:rsidRDefault="000C1027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0C1027" w:rsidRPr="00652C68" w:rsidRDefault="000C1027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C1027" w:rsidRPr="00652C68" w:rsidRDefault="000C1027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652C68" w:rsidRDefault="000C102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0C1027" w:rsidRPr="00652C68" w:rsidRDefault="000C102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C1027" w:rsidRPr="00652C68" w:rsidRDefault="000C102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0C1027" w:rsidRPr="00652C68" w:rsidRDefault="000C102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0C1027" w:rsidRPr="00652C68" w:rsidRDefault="000C102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0C1027" w:rsidRPr="00652C68" w:rsidRDefault="000C102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0C1027" w:rsidRPr="00652C68" w:rsidRDefault="000C102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0C1027" w:rsidRPr="00652C68" w:rsidRDefault="000C102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0C1027" w:rsidRPr="00652C68" w:rsidRDefault="000C102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0C1027" w:rsidRPr="00652C68" w:rsidRDefault="000C102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0C1027" w:rsidRPr="00652C68" w:rsidRDefault="000C102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0C1027" w:rsidRPr="00652C68" w:rsidRDefault="000C102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0C1027" w:rsidRPr="00652C68" w:rsidRDefault="000C102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0C1027" w:rsidRPr="00652C68" w:rsidRDefault="000C102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C1027" w:rsidRPr="002209D2" w:rsidRDefault="000C102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2028E6" w:rsidRDefault="000C1027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0C1027" w:rsidRPr="002028E6" w:rsidRDefault="000C1027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C1027" w:rsidRPr="002028E6" w:rsidRDefault="000C1027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2028E6" w:rsidRDefault="000C102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2028E6" w:rsidRDefault="000C102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2028E6" w:rsidRDefault="000C102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2028E6" w:rsidRDefault="000C102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2028E6" w:rsidRDefault="000C102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2028E6" w:rsidRDefault="000C102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2028E6" w:rsidRDefault="000C102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2028E6" w:rsidRDefault="000C102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2028E6" w:rsidRDefault="000C102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2028E6" w:rsidRDefault="000C102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2028E6" w:rsidRDefault="000C102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2028E6" w:rsidRDefault="000C102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2028E6" w:rsidRDefault="000C102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2028E6" w:rsidRDefault="000C102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2028E6" w:rsidRDefault="000C102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2028E6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985773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5773">
              <w:rPr>
                <w:rFonts w:ascii="Times New Roman" w:hAnsi="Times New Roman"/>
                <w:b/>
                <w:sz w:val="20"/>
                <w:szCs w:val="20"/>
              </w:rPr>
              <w:t xml:space="preserve">Пирожок с повидлом </w:t>
            </w:r>
          </w:p>
        </w:tc>
        <w:tc>
          <w:tcPr>
            <w:tcW w:w="516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985773" w:rsidRDefault="000C1027" w:rsidP="00C05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720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2028E6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985773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85773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577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577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C1027" w:rsidRPr="00985773" w:rsidRDefault="000C1027" w:rsidP="00C05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2028E6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985773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85773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577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577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0C1027" w:rsidRPr="00985773" w:rsidRDefault="000C1027" w:rsidP="00C05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2028E6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985773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85773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5773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577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C1027" w:rsidRPr="00985773" w:rsidRDefault="000C1027" w:rsidP="00C05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2028E6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985773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8577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577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577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C1027" w:rsidRPr="00985773" w:rsidRDefault="000C1027" w:rsidP="00C05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2028E6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112BB3">
        <w:trPr>
          <w:trHeight w:val="65"/>
        </w:trPr>
        <w:tc>
          <w:tcPr>
            <w:tcW w:w="1548" w:type="dxa"/>
          </w:tcPr>
          <w:p w:rsidR="000C1027" w:rsidRPr="00985773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85773">
              <w:rPr>
                <w:rFonts w:ascii="Times New Roman" w:hAnsi="Times New Roman"/>
                <w:i/>
                <w:sz w:val="20"/>
                <w:szCs w:val="20"/>
              </w:rPr>
              <w:t>повидло</w:t>
            </w:r>
          </w:p>
        </w:tc>
        <w:tc>
          <w:tcPr>
            <w:tcW w:w="516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5773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5773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0C1027" w:rsidRPr="00985773" w:rsidRDefault="000C1027" w:rsidP="00C05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2028E6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985773" w:rsidRDefault="000C1027" w:rsidP="00C053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85773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57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57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C1027" w:rsidRPr="00985773" w:rsidRDefault="000C1027" w:rsidP="00C05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985773" w:rsidRDefault="000C1027" w:rsidP="00C0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2028E6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7E2AD7" w:rsidRDefault="000C1027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2237A7" w:rsidRDefault="000C1027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7A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2028E6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7E2AD7" w:rsidRDefault="000C1027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D7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0C1027" w:rsidRPr="007E2AD7" w:rsidRDefault="000C1027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0C1027" w:rsidRPr="007E2AD7" w:rsidRDefault="000C1027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C1027" w:rsidRPr="007E2AD7" w:rsidRDefault="000C1027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0C1027" w:rsidRPr="007E2AD7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C1027" w:rsidRPr="002028E6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C465EB" w:rsidRDefault="000C1027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65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C1027" w:rsidRPr="00C465EB" w:rsidRDefault="000C1027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C1027" w:rsidRPr="00C465EB" w:rsidRDefault="000C1027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C1027" w:rsidRPr="00C465EB" w:rsidRDefault="000C1027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C1027" w:rsidRPr="002028E6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c>
          <w:tcPr>
            <w:tcW w:w="1548" w:type="dxa"/>
          </w:tcPr>
          <w:p w:rsidR="000C1027" w:rsidRPr="00C465EB" w:rsidRDefault="000C1027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0C1027" w:rsidRPr="00C465EB" w:rsidRDefault="000C1027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0C1027" w:rsidRPr="00C465EB" w:rsidRDefault="000C1027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C1027" w:rsidRPr="00C465EB" w:rsidRDefault="000C1027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C465EB" w:rsidRDefault="000C1027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C465EB" w:rsidRDefault="000C1027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2028E6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1027" w:rsidRPr="00E729F2" w:rsidTr="00CD582B">
        <w:trPr>
          <w:trHeight w:val="65"/>
        </w:trPr>
        <w:tc>
          <w:tcPr>
            <w:tcW w:w="1548" w:type="dxa"/>
          </w:tcPr>
          <w:p w:rsidR="000C1027" w:rsidRPr="00621537" w:rsidRDefault="000C1027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0C1027" w:rsidRPr="00621537" w:rsidRDefault="000C1027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C1027" w:rsidRPr="00621537" w:rsidRDefault="000C1027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621537" w:rsidRDefault="000C1027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C1027" w:rsidRPr="00621537" w:rsidRDefault="000C102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C1027" w:rsidRPr="00621537" w:rsidRDefault="000C102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C1027" w:rsidRPr="00621537" w:rsidRDefault="000C102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621537" w:rsidRDefault="000C102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1027" w:rsidRPr="00621537" w:rsidRDefault="000C102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027" w:rsidRPr="00621537" w:rsidRDefault="000C102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621537" w:rsidRDefault="000C102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C1027" w:rsidRPr="00621537" w:rsidRDefault="000C102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C1027" w:rsidRPr="00621537" w:rsidRDefault="000C102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027" w:rsidRPr="00621537" w:rsidRDefault="000C102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27" w:rsidRPr="00621537" w:rsidRDefault="000C102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C1027" w:rsidRPr="00621537" w:rsidRDefault="000C102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C1027" w:rsidRPr="00621537" w:rsidRDefault="000C102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C1027" w:rsidRPr="00621537" w:rsidRDefault="000C102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C1027" w:rsidRPr="00621537" w:rsidRDefault="000C102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C1027" w:rsidRPr="00E729F2" w:rsidRDefault="000C102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C1027" w:rsidRDefault="000C1027" w:rsidP="00DD50F3">
      <w:pPr>
        <w:rPr>
          <w:sz w:val="20"/>
          <w:szCs w:val="20"/>
          <w:lang w:val="en-US"/>
        </w:rPr>
      </w:pPr>
    </w:p>
    <w:p w:rsidR="000C1027" w:rsidRDefault="000C1027" w:rsidP="00DD50F3">
      <w:pPr>
        <w:rPr>
          <w:sz w:val="20"/>
          <w:szCs w:val="20"/>
        </w:rPr>
      </w:pPr>
    </w:p>
    <w:sectPr w:rsidR="000C1027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B0E"/>
    <w:rsid w:val="0000487F"/>
    <w:rsid w:val="00004CA7"/>
    <w:rsid w:val="0000515A"/>
    <w:rsid w:val="0000572B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FB7"/>
    <w:rsid w:val="000121BE"/>
    <w:rsid w:val="00012558"/>
    <w:rsid w:val="00012B81"/>
    <w:rsid w:val="00012CFD"/>
    <w:rsid w:val="00012EFE"/>
    <w:rsid w:val="00013703"/>
    <w:rsid w:val="00013EAF"/>
    <w:rsid w:val="00014B5B"/>
    <w:rsid w:val="00014D5D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2157"/>
    <w:rsid w:val="00024C55"/>
    <w:rsid w:val="00024C61"/>
    <w:rsid w:val="00024D1F"/>
    <w:rsid w:val="0002514E"/>
    <w:rsid w:val="00025B17"/>
    <w:rsid w:val="00025D46"/>
    <w:rsid w:val="00026465"/>
    <w:rsid w:val="00026DAC"/>
    <w:rsid w:val="00027F61"/>
    <w:rsid w:val="00030901"/>
    <w:rsid w:val="000313ED"/>
    <w:rsid w:val="00032217"/>
    <w:rsid w:val="000328D0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DCF"/>
    <w:rsid w:val="000542CE"/>
    <w:rsid w:val="000549D3"/>
    <w:rsid w:val="00055011"/>
    <w:rsid w:val="0005528C"/>
    <w:rsid w:val="00055344"/>
    <w:rsid w:val="00056212"/>
    <w:rsid w:val="00056E5F"/>
    <w:rsid w:val="0006010F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CC0"/>
    <w:rsid w:val="00072D20"/>
    <w:rsid w:val="000738B8"/>
    <w:rsid w:val="00073E84"/>
    <w:rsid w:val="00074A82"/>
    <w:rsid w:val="00074B59"/>
    <w:rsid w:val="00075257"/>
    <w:rsid w:val="00075C6C"/>
    <w:rsid w:val="00075F97"/>
    <w:rsid w:val="00076296"/>
    <w:rsid w:val="00076B9F"/>
    <w:rsid w:val="00080422"/>
    <w:rsid w:val="00080584"/>
    <w:rsid w:val="0008126E"/>
    <w:rsid w:val="00081B75"/>
    <w:rsid w:val="00082219"/>
    <w:rsid w:val="0008273B"/>
    <w:rsid w:val="00083140"/>
    <w:rsid w:val="00083258"/>
    <w:rsid w:val="0008477C"/>
    <w:rsid w:val="00084902"/>
    <w:rsid w:val="00085850"/>
    <w:rsid w:val="00085E95"/>
    <w:rsid w:val="000866B8"/>
    <w:rsid w:val="00086E87"/>
    <w:rsid w:val="0008701A"/>
    <w:rsid w:val="00087DCB"/>
    <w:rsid w:val="00087EE5"/>
    <w:rsid w:val="00090496"/>
    <w:rsid w:val="000906E1"/>
    <w:rsid w:val="00090D53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4C8E"/>
    <w:rsid w:val="000B58B8"/>
    <w:rsid w:val="000B590A"/>
    <w:rsid w:val="000B685E"/>
    <w:rsid w:val="000C0A9B"/>
    <w:rsid w:val="000C0E18"/>
    <w:rsid w:val="000C1027"/>
    <w:rsid w:val="000C12CD"/>
    <w:rsid w:val="000C158F"/>
    <w:rsid w:val="000C23A9"/>
    <w:rsid w:val="000C2A29"/>
    <w:rsid w:val="000C2B5F"/>
    <w:rsid w:val="000C3531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4738"/>
    <w:rsid w:val="000D5057"/>
    <w:rsid w:val="000D528F"/>
    <w:rsid w:val="000D538F"/>
    <w:rsid w:val="000D597C"/>
    <w:rsid w:val="000D5A3D"/>
    <w:rsid w:val="000D70BF"/>
    <w:rsid w:val="000D7B8C"/>
    <w:rsid w:val="000E0DE3"/>
    <w:rsid w:val="000E128A"/>
    <w:rsid w:val="000E18A1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764"/>
    <w:rsid w:val="000E586E"/>
    <w:rsid w:val="000E6B1C"/>
    <w:rsid w:val="000E7668"/>
    <w:rsid w:val="000F01DB"/>
    <w:rsid w:val="000F07B0"/>
    <w:rsid w:val="000F0DC8"/>
    <w:rsid w:val="000F1A1B"/>
    <w:rsid w:val="000F31DF"/>
    <w:rsid w:val="000F3272"/>
    <w:rsid w:val="000F3E8F"/>
    <w:rsid w:val="000F3EC8"/>
    <w:rsid w:val="000F414D"/>
    <w:rsid w:val="000F5258"/>
    <w:rsid w:val="000F6423"/>
    <w:rsid w:val="000F64FB"/>
    <w:rsid w:val="000F73FC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EEB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BB3"/>
    <w:rsid w:val="00112D7A"/>
    <w:rsid w:val="001131F0"/>
    <w:rsid w:val="00113BBC"/>
    <w:rsid w:val="00113F58"/>
    <w:rsid w:val="00113F9A"/>
    <w:rsid w:val="00114D8A"/>
    <w:rsid w:val="001158EB"/>
    <w:rsid w:val="00117792"/>
    <w:rsid w:val="00117DD2"/>
    <w:rsid w:val="00120102"/>
    <w:rsid w:val="001202DD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B0B"/>
    <w:rsid w:val="00125302"/>
    <w:rsid w:val="00125BB4"/>
    <w:rsid w:val="0012734A"/>
    <w:rsid w:val="00127399"/>
    <w:rsid w:val="00127CCF"/>
    <w:rsid w:val="00130AA7"/>
    <w:rsid w:val="00130EB7"/>
    <w:rsid w:val="0013317A"/>
    <w:rsid w:val="00133554"/>
    <w:rsid w:val="00133DB0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7E1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1E3"/>
    <w:rsid w:val="00152256"/>
    <w:rsid w:val="0015255B"/>
    <w:rsid w:val="00152C21"/>
    <w:rsid w:val="00152E76"/>
    <w:rsid w:val="00152ED7"/>
    <w:rsid w:val="0015370F"/>
    <w:rsid w:val="00153D12"/>
    <w:rsid w:val="0015519F"/>
    <w:rsid w:val="001558C4"/>
    <w:rsid w:val="00155B2C"/>
    <w:rsid w:val="00155DAC"/>
    <w:rsid w:val="00156EA0"/>
    <w:rsid w:val="001575CA"/>
    <w:rsid w:val="0015796E"/>
    <w:rsid w:val="00157E55"/>
    <w:rsid w:val="00160D92"/>
    <w:rsid w:val="00160EA9"/>
    <w:rsid w:val="0016172C"/>
    <w:rsid w:val="0016245E"/>
    <w:rsid w:val="0016261D"/>
    <w:rsid w:val="001633B3"/>
    <w:rsid w:val="00163724"/>
    <w:rsid w:val="00163F1A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3020"/>
    <w:rsid w:val="00173D78"/>
    <w:rsid w:val="001753A1"/>
    <w:rsid w:val="00175F8F"/>
    <w:rsid w:val="00177AD0"/>
    <w:rsid w:val="00180583"/>
    <w:rsid w:val="00181218"/>
    <w:rsid w:val="00181AE5"/>
    <w:rsid w:val="00181E95"/>
    <w:rsid w:val="001822F9"/>
    <w:rsid w:val="00182F02"/>
    <w:rsid w:val="001841E2"/>
    <w:rsid w:val="001848E5"/>
    <w:rsid w:val="00184BFB"/>
    <w:rsid w:val="001853BC"/>
    <w:rsid w:val="00185605"/>
    <w:rsid w:val="00185C35"/>
    <w:rsid w:val="00187EE8"/>
    <w:rsid w:val="001907A0"/>
    <w:rsid w:val="001912D4"/>
    <w:rsid w:val="001914B4"/>
    <w:rsid w:val="001916F8"/>
    <w:rsid w:val="001924CA"/>
    <w:rsid w:val="0019267F"/>
    <w:rsid w:val="001936B9"/>
    <w:rsid w:val="00193AFD"/>
    <w:rsid w:val="001941E6"/>
    <w:rsid w:val="00194ADB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2895"/>
    <w:rsid w:val="001A2EBE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232B"/>
    <w:rsid w:val="001C2FF3"/>
    <w:rsid w:val="001C360B"/>
    <w:rsid w:val="001C3A94"/>
    <w:rsid w:val="001C3F21"/>
    <w:rsid w:val="001C53DB"/>
    <w:rsid w:val="001C56B2"/>
    <w:rsid w:val="001C58C7"/>
    <w:rsid w:val="001C6D62"/>
    <w:rsid w:val="001C73E0"/>
    <w:rsid w:val="001C7E8A"/>
    <w:rsid w:val="001C7F3C"/>
    <w:rsid w:val="001D0D22"/>
    <w:rsid w:val="001D0FF7"/>
    <w:rsid w:val="001D16AE"/>
    <w:rsid w:val="001D24A4"/>
    <w:rsid w:val="001D2FAE"/>
    <w:rsid w:val="001D3275"/>
    <w:rsid w:val="001D3608"/>
    <w:rsid w:val="001D3AB5"/>
    <w:rsid w:val="001D6069"/>
    <w:rsid w:val="001D69A1"/>
    <w:rsid w:val="001D6C13"/>
    <w:rsid w:val="001D6F17"/>
    <w:rsid w:val="001D7335"/>
    <w:rsid w:val="001D73C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97C"/>
    <w:rsid w:val="001E714C"/>
    <w:rsid w:val="001F0AB3"/>
    <w:rsid w:val="001F0D92"/>
    <w:rsid w:val="001F1A9F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127C"/>
    <w:rsid w:val="002016D5"/>
    <w:rsid w:val="002019AC"/>
    <w:rsid w:val="002028E6"/>
    <w:rsid w:val="00203818"/>
    <w:rsid w:val="002044FB"/>
    <w:rsid w:val="0020529D"/>
    <w:rsid w:val="00205D92"/>
    <w:rsid w:val="00207C54"/>
    <w:rsid w:val="00207F2E"/>
    <w:rsid w:val="00210B54"/>
    <w:rsid w:val="0021168C"/>
    <w:rsid w:val="00211692"/>
    <w:rsid w:val="0021252D"/>
    <w:rsid w:val="00214015"/>
    <w:rsid w:val="00215D54"/>
    <w:rsid w:val="00215E28"/>
    <w:rsid w:val="00216638"/>
    <w:rsid w:val="00216A2C"/>
    <w:rsid w:val="00216D47"/>
    <w:rsid w:val="0021745B"/>
    <w:rsid w:val="002178BD"/>
    <w:rsid w:val="002178BF"/>
    <w:rsid w:val="0022062B"/>
    <w:rsid w:val="002209D2"/>
    <w:rsid w:val="002210EB"/>
    <w:rsid w:val="00221AFA"/>
    <w:rsid w:val="00221FD3"/>
    <w:rsid w:val="00222362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37A2"/>
    <w:rsid w:val="00233B05"/>
    <w:rsid w:val="00233F3A"/>
    <w:rsid w:val="002342EC"/>
    <w:rsid w:val="0023493A"/>
    <w:rsid w:val="00236281"/>
    <w:rsid w:val="00236633"/>
    <w:rsid w:val="00236C74"/>
    <w:rsid w:val="00236F88"/>
    <w:rsid w:val="00237364"/>
    <w:rsid w:val="0023751C"/>
    <w:rsid w:val="00237613"/>
    <w:rsid w:val="00237770"/>
    <w:rsid w:val="0024000E"/>
    <w:rsid w:val="002417BB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58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86C"/>
    <w:rsid w:val="002622EB"/>
    <w:rsid w:val="00262743"/>
    <w:rsid w:val="00262A15"/>
    <w:rsid w:val="002630F6"/>
    <w:rsid w:val="002635CD"/>
    <w:rsid w:val="00263C63"/>
    <w:rsid w:val="00264693"/>
    <w:rsid w:val="00265B3C"/>
    <w:rsid w:val="00265F22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ED7"/>
    <w:rsid w:val="0027131D"/>
    <w:rsid w:val="00271CDB"/>
    <w:rsid w:val="00271CE0"/>
    <w:rsid w:val="00271EB7"/>
    <w:rsid w:val="00272205"/>
    <w:rsid w:val="00272F25"/>
    <w:rsid w:val="00273F59"/>
    <w:rsid w:val="00275C61"/>
    <w:rsid w:val="002766DD"/>
    <w:rsid w:val="00276897"/>
    <w:rsid w:val="00276CFD"/>
    <w:rsid w:val="0028050A"/>
    <w:rsid w:val="002809B9"/>
    <w:rsid w:val="00280AD0"/>
    <w:rsid w:val="00280AFF"/>
    <w:rsid w:val="00281054"/>
    <w:rsid w:val="00282324"/>
    <w:rsid w:val="00282346"/>
    <w:rsid w:val="00282A42"/>
    <w:rsid w:val="00282A8A"/>
    <w:rsid w:val="00282F89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6390"/>
    <w:rsid w:val="002963B1"/>
    <w:rsid w:val="00296D4C"/>
    <w:rsid w:val="00296D74"/>
    <w:rsid w:val="002971EA"/>
    <w:rsid w:val="002A124B"/>
    <w:rsid w:val="002A1A61"/>
    <w:rsid w:val="002A1B87"/>
    <w:rsid w:val="002A2D4E"/>
    <w:rsid w:val="002A2F07"/>
    <w:rsid w:val="002A3551"/>
    <w:rsid w:val="002A369E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AA2"/>
    <w:rsid w:val="002C0BEF"/>
    <w:rsid w:val="002C0C1B"/>
    <w:rsid w:val="002C0F56"/>
    <w:rsid w:val="002C23C9"/>
    <w:rsid w:val="002C291B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18AE"/>
    <w:rsid w:val="002D1B1D"/>
    <w:rsid w:val="002D1ED6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12AF"/>
    <w:rsid w:val="002E25E8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81E"/>
    <w:rsid w:val="002F53A6"/>
    <w:rsid w:val="002F767D"/>
    <w:rsid w:val="002F79E0"/>
    <w:rsid w:val="002F7CDF"/>
    <w:rsid w:val="002F7FBE"/>
    <w:rsid w:val="00300473"/>
    <w:rsid w:val="0030080D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5061"/>
    <w:rsid w:val="00305618"/>
    <w:rsid w:val="003060D5"/>
    <w:rsid w:val="00307C63"/>
    <w:rsid w:val="003100B7"/>
    <w:rsid w:val="00310600"/>
    <w:rsid w:val="00310BC6"/>
    <w:rsid w:val="00311100"/>
    <w:rsid w:val="003111A2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76D5"/>
    <w:rsid w:val="00317773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897"/>
    <w:rsid w:val="00331429"/>
    <w:rsid w:val="00331CDE"/>
    <w:rsid w:val="00331D48"/>
    <w:rsid w:val="00332670"/>
    <w:rsid w:val="0033297A"/>
    <w:rsid w:val="00332F5C"/>
    <w:rsid w:val="003337EE"/>
    <w:rsid w:val="00334076"/>
    <w:rsid w:val="003344BF"/>
    <w:rsid w:val="0033486B"/>
    <w:rsid w:val="0033497A"/>
    <w:rsid w:val="00334CAA"/>
    <w:rsid w:val="00334DE8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0"/>
    <w:rsid w:val="003411F2"/>
    <w:rsid w:val="0034178A"/>
    <w:rsid w:val="00341ECD"/>
    <w:rsid w:val="003426D3"/>
    <w:rsid w:val="00342B59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70E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C0"/>
    <w:rsid w:val="00375997"/>
    <w:rsid w:val="003764C6"/>
    <w:rsid w:val="00376CB4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42BC"/>
    <w:rsid w:val="00394E64"/>
    <w:rsid w:val="003950D1"/>
    <w:rsid w:val="00395810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63B1"/>
    <w:rsid w:val="003A65D2"/>
    <w:rsid w:val="003A711B"/>
    <w:rsid w:val="003A75AD"/>
    <w:rsid w:val="003A7B7C"/>
    <w:rsid w:val="003B07F9"/>
    <w:rsid w:val="003B0CA4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358"/>
    <w:rsid w:val="003D538A"/>
    <w:rsid w:val="003D6506"/>
    <w:rsid w:val="003E0A5D"/>
    <w:rsid w:val="003E13B2"/>
    <w:rsid w:val="003E15DC"/>
    <w:rsid w:val="003E1836"/>
    <w:rsid w:val="003E1A8F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9AD"/>
    <w:rsid w:val="003F7A53"/>
    <w:rsid w:val="004000CF"/>
    <w:rsid w:val="0040013E"/>
    <w:rsid w:val="00400544"/>
    <w:rsid w:val="00400620"/>
    <w:rsid w:val="00400C2A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15"/>
    <w:rsid w:val="00412995"/>
    <w:rsid w:val="00413779"/>
    <w:rsid w:val="00413A88"/>
    <w:rsid w:val="0041471B"/>
    <w:rsid w:val="0041497D"/>
    <w:rsid w:val="00415661"/>
    <w:rsid w:val="00415B5E"/>
    <w:rsid w:val="0041705E"/>
    <w:rsid w:val="0041738B"/>
    <w:rsid w:val="004201BF"/>
    <w:rsid w:val="00420440"/>
    <w:rsid w:val="004217C8"/>
    <w:rsid w:val="00421A0E"/>
    <w:rsid w:val="00421B64"/>
    <w:rsid w:val="00422455"/>
    <w:rsid w:val="00422812"/>
    <w:rsid w:val="00422D82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C99"/>
    <w:rsid w:val="00430ED4"/>
    <w:rsid w:val="004313C1"/>
    <w:rsid w:val="00431854"/>
    <w:rsid w:val="004329B4"/>
    <w:rsid w:val="00432A7A"/>
    <w:rsid w:val="00432DB1"/>
    <w:rsid w:val="00433973"/>
    <w:rsid w:val="00433D60"/>
    <w:rsid w:val="004341CA"/>
    <w:rsid w:val="004348F2"/>
    <w:rsid w:val="004355D0"/>
    <w:rsid w:val="00435677"/>
    <w:rsid w:val="004357FB"/>
    <w:rsid w:val="004360CC"/>
    <w:rsid w:val="00436A40"/>
    <w:rsid w:val="00436FFB"/>
    <w:rsid w:val="0043747A"/>
    <w:rsid w:val="004408BC"/>
    <w:rsid w:val="00440BBB"/>
    <w:rsid w:val="00440D69"/>
    <w:rsid w:val="004421C2"/>
    <w:rsid w:val="00443537"/>
    <w:rsid w:val="00444D88"/>
    <w:rsid w:val="00444E2D"/>
    <w:rsid w:val="00445301"/>
    <w:rsid w:val="0044687E"/>
    <w:rsid w:val="00446D56"/>
    <w:rsid w:val="004478AC"/>
    <w:rsid w:val="004479C4"/>
    <w:rsid w:val="00450E08"/>
    <w:rsid w:val="004525F2"/>
    <w:rsid w:val="00452E88"/>
    <w:rsid w:val="00452FFB"/>
    <w:rsid w:val="004540DC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BC5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A1474"/>
    <w:rsid w:val="004A286A"/>
    <w:rsid w:val="004A2DFD"/>
    <w:rsid w:val="004A3F9A"/>
    <w:rsid w:val="004A42AF"/>
    <w:rsid w:val="004A42C4"/>
    <w:rsid w:val="004A46AC"/>
    <w:rsid w:val="004A55BA"/>
    <w:rsid w:val="004A59DC"/>
    <w:rsid w:val="004A5A37"/>
    <w:rsid w:val="004A5D32"/>
    <w:rsid w:val="004A5F61"/>
    <w:rsid w:val="004A6D01"/>
    <w:rsid w:val="004A6D84"/>
    <w:rsid w:val="004A6FDD"/>
    <w:rsid w:val="004B038C"/>
    <w:rsid w:val="004B0B86"/>
    <w:rsid w:val="004B2B44"/>
    <w:rsid w:val="004B2DF7"/>
    <w:rsid w:val="004B36E0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E55"/>
    <w:rsid w:val="004C1CBC"/>
    <w:rsid w:val="004C2501"/>
    <w:rsid w:val="004C3321"/>
    <w:rsid w:val="004C3C4B"/>
    <w:rsid w:val="004C3F4F"/>
    <w:rsid w:val="004C4379"/>
    <w:rsid w:val="004C4F0D"/>
    <w:rsid w:val="004C5384"/>
    <w:rsid w:val="004C601C"/>
    <w:rsid w:val="004C7B19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9A"/>
    <w:rsid w:val="004D4B40"/>
    <w:rsid w:val="004D4E10"/>
    <w:rsid w:val="004D50F9"/>
    <w:rsid w:val="004D530D"/>
    <w:rsid w:val="004D54E5"/>
    <w:rsid w:val="004D7488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8DE"/>
    <w:rsid w:val="00502CB5"/>
    <w:rsid w:val="00502D69"/>
    <w:rsid w:val="0050416E"/>
    <w:rsid w:val="0050466F"/>
    <w:rsid w:val="00504ECE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824"/>
    <w:rsid w:val="0053165F"/>
    <w:rsid w:val="005317CD"/>
    <w:rsid w:val="00531B1F"/>
    <w:rsid w:val="00533132"/>
    <w:rsid w:val="005332B3"/>
    <w:rsid w:val="005332BE"/>
    <w:rsid w:val="0053354A"/>
    <w:rsid w:val="00533AD5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7271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B16"/>
    <w:rsid w:val="00574BFB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1653"/>
    <w:rsid w:val="005A182E"/>
    <w:rsid w:val="005A1CEB"/>
    <w:rsid w:val="005A2220"/>
    <w:rsid w:val="005A25A5"/>
    <w:rsid w:val="005A2A8E"/>
    <w:rsid w:val="005A392F"/>
    <w:rsid w:val="005A4893"/>
    <w:rsid w:val="005A64A9"/>
    <w:rsid w:val="005A6A9D"/>
    <w:rsid w:val="005A7C8E"/>
    <w:rsid w:val="005A7D5D"/>
    <w:rsid w:val="005A7E3B"/>
    <w:rsid w:val="005B00D2"/>
    <w:rsid w:val="005B0331"/>
    <w:rsid w:val="005B0BAA"/>
    <w:rsid w:val="005B0CBE"/>
    <w:rsid w:val="005B0EFB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CF3"/>
    <w:rsid w:val="005B5344"/>
    <w:rsid w:val="005B58C0"/>
    <w:rsid w:val="005B6F5B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7282"/>
    <w:rsid w:val="005D7B52"/>
    <w:rsid w:val="005D7BE0"/>
    <w:rsid w:val="005E040B"/>
    <w:rsid w:val="005E0802"/>
    <w:rsid w:val="005E0BAD"/>
    <w:rsid w:val="005E0E04"/>
    <w:rsid w:val="005E1272"/>
    <w:rsid w:val="005E3598"/>
    <w:rsid w:val="005E42D3"/>
    <w:rsid w:val="005E4EC3"/>
    <w:rsid w:val="005E56D0"/>
    <w:rsid w:val="005E599A"/>
    <w:rsid w:val="005E5EF0"/>
    <w:rsid w:val="005E5EF7"/>
    <w:rsid w:val="005E61AC"/>
    <w:rsid w:val="005E6ECB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6615"/>
    <w:rsid w:val="005F725B"/>
    <w:rsid w:val="005F784C"/>
    <w:rsid w:val="006000B2"/>
    <w:rsid w:val="006008DB"/>
    <w:rsid w:val="006012A6"/>
    <w:rsid w:val="0060234A"/>
    <w:rsid w:val="006024C0"/>
    <w:rsid w:val="00603BA2"/>
    <w:rsid w:val="00603FA5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C10"/>
    <w:rsid w:val="00610F39"/>
    <w:rsid w:val="00611030"/>
    <w:rsid w:val="00612722"/>
    <w:rsid w:val="0061283A"/>
    <w:rsid w:val="00612867"/>
    <w:rsid w:val="00612A22"/>
    <w:rsid w:val="006130C0"/>
    <w:rsid w:val="00614113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B49"/>
    <w:rsid w:val="00641066"/>
    <w:rsid w:val="00641D29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714"/>
    <w:rsid w:val="00646A31"/>
    <w:rsid w:val="00646BD9"/>
    <w:rsid w:val="00646CD9"/>
    <w:rsid w:val="006472C5"/>
    <w:rsid w:val="00647E05"/>
    <w:rsid w:val="00650050"/>
    <w:rsid w:val="006518C9"/>
    <w:rsid w:val="00651C5D"/>
    <w:rsid w:val="00651C7C"/>
    <w:rsid w:val="006525E4"/>
    <w:rsid w:val="00652C68"/>
    <w:rsid w:val="00653132"/>
    <w:rsid w:val="00653B59"/>
    <w:rsid w:val="00653D74"/>
    <w:rsid w:val="0065443D"/>
    <w:rsid w:val="0065485E"/>
    <w:rsid w:val="00654BBA"/>
    <w:rsid w:val="0065546F"/>
    <w:rsid w:val="00656506"/>
    <w:rsid w:val="00656E57"/>
    <w:rsid w:val="0065712A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7645"/>
    <w:rsid w:val="00667ACE"/>
    <w:rsid w:val="00670C4D"/>
    <w:rsid w:val="00670E9C"/>
    <w:rsid w:val="006713EA"/>
    <w:rsid w:val="00671926"/>
    <w:rsid w:val="00672B07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F55"/>
    <w:rsid w:val="00692B88"/>
    <w:rsid w:val="00692C3B"/>
    <w:rsid w:val="00694152"/>
    <w:rsid w:val="006944A0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40D1"/>
    <w:rsid w:val="006A40FB"/>
    <w:rsid w:val="006A4FC6"/>
    <w:rsid w:val="006A5188"/>
    <w:rsid w:val="006A557F"/>
    <w:rsid w:val="006A58F3"/>
    <w:rsid w:val="006A5ECA"/>
    <w:rsid w:val="006A6DA7"/>
    <w:rsid w:val="006A764B"/>
    <w:rsid w:val="006B141F"/>
    <w:rsid w:val="006B1F1C"/>
    <w:rsid w:val="006B20C3"/>
    <w:rsid w:val="006B26A7"/>
    <w:rsid w:val="006B2838"/>
    <w:rsid w:val="006B2852"/>
    <w:rsid w:val="006B2E8E"/>
    <w:rsid w:val="006B3FC8"/>
    <w:rsid w:val="006B4724"/>
    <w:rsid w:val="006B4CA4"/>
    <w:rsid w:val="006B64C3"/>
    <w:rsid w:val="006B712D"/>
    <w:rsid w:val="006B7C8E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4230"/>
    <w:rsid w:val="006C4586"/>
    <w:rsid w:val="006C47EE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21F3"/>
    <w:rsid w:val="006F31FE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1D8"/>
    <w:rsid w:val="006F6493"/>
    <w:rsid w:val="006F6495"/>
    <w:rsid w:val="006F69A5"/>
    <w:rsid w:val="006F6B28"/>
    <w:rsid w:val="006F7B7E"/>
    <w:rsid w:val="006F7DE0"/>
    <w:rsid w:val="00700B64"/>
    <w:rsid w:val="00700BFC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C7E"/>
    <w:rsid w:val="00711E74"/>
    <w:rsid w:val="007123F3"/>
    <w:rsid w:val="00712B7A"/>
    <w:rsid w:val="00712E7D"/>
    <w:rsid w:val="00715107"/>
    <w:rsid w:val="0071561A"/>
    <w:rsid w:val="00715EB3"/>
    <w:rsid w:val="0071622A"/>
    <w:rsid w:val="00716350"/>
    <w:rsid w:val="00716C54"/>
    <w:rsid w:val="00716F44"/>
    <w:rsid w:val="007177E2"/>
    <w:rsid w:val="00717958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50DE"/>
    <w:rsid w:val="007354E7"/>
    <w:rsid w:val="007363A0"/>
    <w:rsid w:val="00736CB3"/>
    <w:rsid w:val="00736F4E"/>
    <w:rsid w:val="00740CFC"/>
    <w:rsid w:val="00740D59"/>
    <w:rsid w:val="00740E95"/>
    <w:rsid w:val="007414ED"/>
    <w:rsid w:val="0074185D"/>
    <w:rsid w:val="00741C25"/>
    <w:rsid w:val="007424C4"/>
    <w:rsid w:val="00742B00"/>
    <w:rsid w:val="0074376F"/>
    <w:rsid w:val="00743DDA"/>
    <w:rsid w:val="0074421A"/>
    <w:rsid w:val="007444CD"/>
    <w:rsid w:val="00744622"/>
    <w:rsid w:val="00745C74"/>
    <w:rsid w:val="00746576"/>
    <w:rsid w:val="007465D4"/>
    <w:rsid w:val="00746A09"/>
    <w:rsid w:val="00746AAE"/>
    <w:rsid w:val="00747206"/>
    <w:rsid w:val="00747B0D"/>
    <w:rsid w:val="00750C0A"/>
    <w:rsid w:val="00750E40"/>
    <w:rsid w:val="00751048"/>
    <w:rsid w:val="007517E5"/>
    <w:rsid w:val="00751C27"/>
    <w:rsid w:val="007525B4"/>
    <w:rsid w:val="00752B36"/>
    <w:rsid w:val="00753202"/>
    <w:rsid w:val="0075325B"/>
    <w:rsid w:val="00754956"/>
    <w:rsid w:val="00754E8F"/>
    <w:rsid w:val="0075537F"/>
    <w:rsid w:val="00755B27"/>
    <w:rsid w:val="00755B69"/>
    <w:rsid w:val="00755DD9"/>
    <w:rsid w:val="007566D7"/>
    <w:rsid w:val="00756C4F"/>
    <w:rsid w:val="007577A9"/>
    <w:rsid w:val="00760855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B27"/>
    <w:rsid w:val="00782791"/>
    <w:rsid w:val="0078287C"/>
    <w:rsid w:val="00782AA7"/>
    <w:rsid w:val="00782C56"/>
    <w:rsid w:val="0078366A"/>
    <w:rsid w:val="00783AE7"/>
    <w:rsid w:val="007841B2"/>
    <w:rsid w:val="00784350"/>
    <w:rsid w:val="007843C7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18D9"/>
    <w:rsid w:val="0079202B"/>
    <w:rsid w:val="0079209F"/>
    <w:rsid w:val="0079293A"/>
    <w:rsid w:val="00792B3B"/>
    <w:rsid w:val="00792D71"/>
    <w:rsid w:val="00792E92"/>
    <w:rsid w:val="00793097"/>
    <w:rsid w:val="00793994"/>
    <w:rsid w:val="00793A54"/>
    <w:rsid w:val="00793FC0"/>
    <w:rsid w:val="007944DC"/>
    <w:rsid w:val="0079722C"/>
    <w:rsid w:val="007976E1"/>
    <w:rsid w:val="007A0DC6"/>
    <w:rsid w:val="007A0E33"/>
    <w:rsid w:val="007A18B5"/>
    <w:rsid w:val="007A19D5"/>
    <w:rsid w:val="007A253B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CF7"/>
    <w:rsid w:val="007B3248"/>
    <w:rsid w:val="007B33A5"/>
    <w:rsid w:val="007B351B"/>
    <w:rsid w:val="007B4003"/>
    <w:rsid w:val="007B405C"/>
    <w:rsid w:val="007B41C3"/>
    <w:rsid w:val="007B4C43"/>
    <w:rsid w:val="007B4CD8"/>
    <w:rsid w:val="007B5B40"/>
    <w:rsid w:val="007B5B66"/>
    <w:rsid w:val="007B5BCF"/>
    <w:rsid w:val="007B5CB3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4C9"/>
    <w:rsid w:val="007D15D1"/>
    <w:rsid w:val="007D195B"/>
    <w:rsid w:val="007D1F75"/>
    <w:rsid w:val="007D20F8"/>
    <w:rsid w:val="007D2D86"/>
    <w:rsid w:val="007D3780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5833"/>
    <w:rsid w:val="007F6283"/>
    <w:rsid w:val="007F6BB8"/>
    <w:rsid w:val="007F723F"/>
    <w:rsid w:val="0080086C"/>
    <w:rsid w:val="00800B04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C"/>
    <w:rsid w:val="00812B5A"/>
    <w:rsid w:val="0081322E"/>
    <w:rsid w:val="00813B47"/>
    <w:rsid w:val="00813DF8"/>
    <w:rsid w:val="00814222"/>
    <w:rsid w:val="00814D24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C03"/>
    <w:rsid w:val="00826E52"/>
    <w:rsid w:val="0082738C"/>
    <w:rsid w:val="008277AF"/>
    <w:rsid w:val="00831464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6CF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6F"/>
    <w:rsid w:val="008579B8"/>
    <w:rsid w:val="00857CC6"/>
    <w:rsid w:val="0086010C"/>
    <w:rsid w:val="008604C0"/>
    <w:rsid w:val="00861339"/>
    <w:rsid w:val="00861695"/>
    <w:rsid w:val="00861B69"/>
    <w:rsid w:val="00861FCB"/>
    <w:rsid w:val="00863B7B"/>
    <w:rsid w:val="008640DE"/>
    <w:rsid w:val="0086484B"/>
    <w:rsid w:val="0086539C"/>
    <w:rsid w:val="00865CFA"/>
    <w:rsid w:val="00866312"/>
    <w:rsid w:val="0086643C"/>
    <w:rsid w:val="00866816"/>
    <w:rsid w:val="008672A3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D93"/>
    <w:rsid w:val="00875E1D"/>
    <w:rsid w:val="00876292"/>
    <w:rsid w:val="00876922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D79"/>
    <w:rsid w:val="0088366F"/>
    <w:rsid w:val="008844E9"/>
    <w:rsid w:val="008850D9"/>
    <w:rsid w:val="00885D95"/>
    <w:rsid w:val="0088655B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4262"/>
    <w:rsid w:val="00894E81"/>
    <w:rsid w:val="00895417"/>
    <w:rsid w:val="008960A5"/>
    <w:rsid w:val="00896A63"/>
    <w:rsid w:val="008975F5"/>
    <w:rsid w:val="008A1680"/>
    <w:rsid w:val="008A1EC1"/>
    <w:rsid w:val="008A2206"/>
    <w:rsid w:val="008A3055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EFC"/>
    <w:rsid w:val="008B3CAA"/>
    <w:rsid w:val="008B3CD6"/>
    <w:rsid w:val="008B411A"/>
    <w:rsid w:val="008B49FA"/>
    <w:rsid w:val="008B4B17"/>
    <w:rsid w:val="008B569A"/>
    <w:rsid w:val="008B6F34"/>
    <w:rsid w:val="008B7431"/>
    <w:rsid w:val="008B7F61"/>
    <w:rsid w:val="008C031F"/>
    <w:rsid w:val="008C22AA"/>
    <w:rsid w:val="008C274C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F5E"/>
    <w:rsid w:val="008D0385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ED1"/>
    <w:rsid w:val="008E1010"/>
    <w:rsid w:val="008E2A2D"/>
    <w:rsid w:val="008E2E92"/>
    <w:rsid w:val="008E2FB4"/>
    <w:rsid w:val="008E2FDB"/>
    <w:rsid w:val="008E333C"/>
    <w:rsid w:val="008E3D5D"/>
    <w:rsid w:val="008E3E8B"/>
    <w:rsid w:val="008E40E2"/>
    <w:rsid w:val="008E421D"/>
    <w:rsid w:val="008E4957"/>
    <w:rsid w:val="008E5096"/>
    <w:rsid w:val="008E518D"/>
    <w:rsid w:val="008E54B9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2BAA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A21"/>
    <w:rsid w:val="008F74EA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548B"/>
    <w:rsid w:val="00905EA0"/>
    <w:rsid w:val="0090615D"/>
    <w:rsid w:val="0090684E"/>
    <w:rsid w:val="00906FAA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CC6"/>
    <w:rsid w:val="009175FD"/>
    <w:rsid w:val="00917AFB"/>
    <w:rsid w:val="00917DA8"/>
    <w:rsid w:val="00920FA8"/>
    <w:rsid w:val="00921126"/>
    <w:rsid w:val="009211B9"/>
    <w:rsid w:val="009213C9"/>
    <w:rsid w:val="00921586"/>
    <w:rsid w:val="009219B3"/>
    <w:rsid w:val="00922F2D"/>
    <w:rsid w:val="00923CDC"/>
    <w:rsid w:val="0092435E"/>
    <w:rsid w:val="00925485"/>
    <w:rsid w:val="009256B3"/>
    <w:rsid w:val="00925C77"/>
    <w:rsid w:val="00926188"/>
    <w:rsid w:val="00926745"/>
    <w:rsid w:val="00926C87"/>
    <w:rsid w:val="00926FAE"/>
    <w:rsid w:val="00927A2D"/>
    <w:rsid w:val="00927E35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F0E"/>
    <w:rsid w:val="009422F7"/>
    <w:rsid w:val="0094242F"/>
    <w:rsid w:val="0094284B"/>
    <w:rsid w:val="00943579"/>
    <w:rsid w:val="00944341"/>
    <w:rsid w:val="00944550"/>
    <w:rsid w:val="00944980"/>
    <w:rsid w:val="00945949"/>
    <w:rsid w:val="009467A0"/>
    <w:rsid w:val="0094756D"/>
    <w:rsid w:val="009476AD"/>
    <w:rsid w:val="009477B9"/>
    <w:rsid w:val="009507C7"/>
    <w:rsid w:val="009508F3"/>
    <w:rsid w:val="00950C30"/>
    <w:rsid w:val="00950E8E"/>
    <w:rsid w:val="00951E47"/>
    <w:rsid w:val="00952820"/>
    <w:rsid w:val="0095373C"/>
    <w:rsid w:val="00953A8D"/>
    <w:rsid w:val="00953DBE"/>
    <w:rsid w:val="00953F56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6A5"/>
    <w:rsid w:val="00962784"/>
    <w:rsid w:val="00962A6D"/>
    <w:rsid w:val="00962BD0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99"/>
    <w:rsid w:val="00983D9E"/>
    <w:rsid w:val="00985348"/>
    <w:rsid w:val="00985773"/>
    <w:rsid w:val="009858EC"/>
    <w:rsid w:val="00985E77"/>
    <w:rsid w:val="00986718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60B"/>
    <w:rsid w:val="009964CB"/>
    <w:rsid w:val="0099725F"/>
    <w:rsid w:val="009976D4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9D2"/>
    <w:rsid w:val="009A6B8D"/>
    <w:rsid w:val="009A6B8F"/>
    <w:rsid w:val="009A6D58"/>
    <w:rsid w:val="009A6E7E"/>
    <w:rsid w:val="009A6FC8"/>
    <w:rsid w:val="009A7A14"/>
    <w:rsid w:val="009B10A9"/>
    <w:rsid w:val="009B14A9"/>
    <w:rsid w:val="009B25D6"/>
    <w:rsid w:val="009B2EED"/>
    <w:rsid w:val="009B355F"/>
    <w:rsid w:val="009B440B"/>
    <w:rsid w:val="009B5F6D"/>
    <w:rsid w:val="009B674F"/>
    <w:rsid w:val="009B70C0"/>
    <w:rsid w:val="009B7805"/>
    <w:rsid w:val="009B7970"/>
    <w:rsid w:val="009C0DDE"/>
    <w:rsid w:val="009C0E27"/>
    <w:rsid w:val="009C1B1C"/>
    <w:rsid w:val="009C2623"/>
    <w:rsid w:val="009C3452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2000"/>
    <w:rsid w:val="009D2831"/>
    <w:rsid w:val="009D313A"/>
    <w:rsid w:val="009D4223"/>
    <w:rsid w:val="009D48DA"/>
    <w:rsid w:val="009D54E2"/>
    <w:rsid w:val="009D5A8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3680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F02C9"/>
    <w:rsid w:val="009F0877"/>
    <w:rsid w:val="009F14F3"/>
    <w:rsid w:val="009F17BB"/>
    <w:rsid w:val="009F1C1F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5F3"/>
    <w:rsid w:val="00A20A42"/>
    <w:rsid w:val="00A21A08"/>
    <w:rsid w:val="00A21EE1"/>
    <w:rsid w:val="00A221B8"/>
    <w:rsid w:val="00A2283D"/>
    <w:rsid w:val="00A22BF1"/>
    <w:rsid w:val="00A23D13"/>
    <w:rsid w:val="00A23FBF"/>
    <w:rsid w:val="00A241B3"/>
    <w:rsid w:val="00A24C5E"/>
    <w:rsid w:val="00A24D3E"/>
    <w:rsid w:val="00A24D58"/>
    <w:rsid w:val="00A25070"/>
    <w:rsid w:val="00A268EB"/>
    <w:rsid w:val="00A2719C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AAB"/>
    <w:rsid w:val="00A4128D"/>
    <w:rsid w:val="00A4138B"/>
    <w:rsid w:val="00A4154E"/>
    <w:rsid w:val="00A41582"/>
    <w:rsid w:val="00A41CCD"/>
    <w:rsid w:val="00A41D5C"/>
    <w:rsid w:val="00A422F8"/>
    <w:rsid w:val="00A4350B"/>
    <w:rsid w:val="00A43683"/>
    <w:rsid w:val="00A4418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511D6"/>
    <w:rsid w:val="00A5154B"/>
    <w:rsid w:val="00A515F7"/>
    <w:rsid w:val="00A515FE"/>
    <w:rsid w:val="00A5292C"/>
    <w:rsid w:val="00A52E41"/>
    <w:rsid w:val="00A52F6D"/>
    <w:rsid w:val="00A53B2D"/>
    <w:rsid w:val="00A53CA0"/>
    <w:rsid w:val="00A54127"/>
    <w:rsid w:val="00A5427A"/>
    <w:rsid w:val="00A542B0"/>
    <w:rsid w:val="00A54A32"/>
    <w:rsid w:val="00A54BE0"/>
    <w:rsid w:val="00A5560B"/>
    <w:rsid w:val="00A556C8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27CA"/>
    <w:rsid w:val="00A729FD"/>
    <w:rsid w:val="00A72EBA"/>
    <w:rsid w:val="00A72F8B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62E8"/>
    <w:rsid w:val="00A87075"/>
    <w:rsid w:val="00A872F9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B35"/>
    <w:rsid w:val="00A93516"/>
    <w:rsid w:val="00A94611"/>
    <w:rsid w:val="00A947B3"/>
    <w:rsid w:val="00A956DA"/>
    <w:rsid w:val="00A95740"/>
    <w:rsid w:val="00A95EB5"/>
    <w:rsid w:val="00A9652A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C0187"/>
    <w:rsid w:val="00AC04A8"/>
    <w:rsid w:val="00AC088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766"/>
    <w:rsid w:val="00AC3B37"/>
    <w:rsid w:val="00AC4AD8"/>
    <w:rsid w:val="00AC5182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7CD"/>
    <w:rsid w:val="00AD4C21"/>
    <w:rsid w:val="00AD5546"/>
    <w:rsid w:val="00AD5657"/>
    <w:rsid w:val="00AD6E5E"/>
    <w:rsid w:val="00AD7345"/>
    <w:rsid w:val="00AD7765"/>
    <w:rsid w:val="00AD7FAA"/>
    <w:rsid w:val="00AE0143"/>
    <w:rsid w:val="00AE0441"/>
    <w:rsid w:val="00AE0E45"/>
    <w:rsid w:val="00AE0E9D"/>
    <w:rsid w:val="00AE1003"/>
    <w:rsid w:val="00AE116A"/>
    <w:rsid w:val="00AE236C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A02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4732"/>
    <w:rsid w:val="00B14735"/>
    <w:rsid w:val="00B14A20"/>
    <w:rsid w:val="00B15033"/>
    <w:rsid w:val="00B150BD"/>
    <w:rsid w:val="00B16161"/>
    <w:rsid w:val="00B165CC"/>
    <w:rsid w:val="00B16D38"/>
    <w:rsid w:val="00B17BAE"/>
    <w:rsid w:val="00B17CF6"/>
    <w:rsid w:val="00B201FA"/>
    <w:rsid w:val="00B21230"/>
    <w:rsid w:val="00B214B6"/>
    <w:rsid w:val="00B22394"/>
    <w:rsid w:val="00B22F2D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1D8"/>
    <w:rsid w:val="00B365B2"/>
    <w:rsid w:val="00B36D64"/>
    <w:rsid w:val="00B371A9"/>
    <w:rsid w:val="00B3770F"/>
    <w:rsid w:val="00B40038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6086"/>
    <w:rsid w:val="00B568FE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C24"/>
    <w:rsid w:val="00B664DF"/>
    <w:rsid w:val="00B66A70"/>
    <w:rsid w:val="00B67C6A"/>
    <w:rsid w:val="00B67D3B"/>
    <w:rsid w:val="00B701DA"/>
    <w:rsid w:val="00B70578"/>
    <w:rsid w:val="00B70831"/>
    <w:rsid w:val="00B7122B"/>
    <w:rsid w:val="00B71504"/>
    <w:rsid w:val="00B72042"/>
    <w:rsid w:val="00B7297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265C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9025C"/>
    <w:rsid w:val="00B90E04"/>
    <w:rsid w:val="00B91297"/>
    <w:rsid w:val="00B92249"/>
    <w:rsid w:val="00B92713"/>
    <w:rsid w:val="00B9280A"/>
    <w:rsid w:val="00B94005"/>
    <w:rsid w:val="00B95AD8"/>
    <w:rsid w:val="00B960FB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BAA"/>
    <w:rsid w:val="00BA3DC9"/>
    <w:rsid w:val="00BA4182"/>
    <w:rsid w:val="00BA4750"/>
    <w:rsid w:val="00BA4984"/>
    <w:rsid w:val="00BA54A6"/>
    <w:rsid w:val="00BA6056"/>
    <w:rsid w:val="00BA6D54"/>
    <w:rsid w:val="00BA708B"/>
    <w:rsid w:val="00BB00D5"/>
    <w:rsid w:val="00BB0572"/>
    <w:rsid w:val="00BB09F1"/>
    <w:rsid w:val="00BB1131"/>
    <w:rsid w:val="00BB1324"/>
    <w:rsid w:val="00BB1CDE"/>
    <w:rsid w:val="00BB1DDF"/>
    <w:rsid w:val="00BB20B4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C4F"/>
    <w:rsid w:val="00BB6DE2"/>
    <w:rsid w:val="00BB6FAF"/>
    <w:rsid w:val="00BB7C9D"/>
    <w:rsid w:val="00BB7DB6"/>
    <w:rsid w:val="00BB7EB1"/>
    <w:rsid w:val="00BC0011"/>
    <w:rsid w:val="00BC0EDF"/>
    <w:rsid w:val="00BC3FAE"/>
    <w:rsid w:val="00BC4466"/>
    <w:rsid w:val="00BC4637"/>
    <w:rsid w:val="00BC6279"/>
    <w:rsid w:val="00BC63F7"/>
    <w:rsid w:val="00BC65F7"/>
    <w:rsid w:val="00BC68B1"/>
    <w:rsid w:val="00BC7470"/>
    <w:rsid w:val="00BD0110"/>
    <w:rsid w:val="00BD0ABF"/>
    <w:rsid w:val="00BD1165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BA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A62"/>
    <w:rsid w:val="00BF47F0"/>
    <w:rsid w:val="00BF57AB"/>
    <w:rsid w:val="00BF66FF"/>
    <w:rsid w:val="00BF71CC"/>
    <w:rsid w:val="00BF7558"/>
    <w:rsid w:val="00BF76AA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CDB"/>
    <w:rsid w:val="00C0713A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AB"/>
    <w:rsid w:val="00C23839"/>
    <w:rsid w:val="00C23C7F"/>
    <w:rsid w:val="00C23FC0"/>
    <w:rsid w:val="00C24765"/>
    <w:rsid w:val="00C24AD0"/>
    <w:rsid w:val="00C24B72"/>
    <w:rsid w:val="00C26C4D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C2D"/>
    <w:rsid w:val="00C34D24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D28"/>
    <w:rsid w:val="00C47DB2"/>
    <w:rsid w:val="00C50D76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47EE"/>
    <w:rsid w:val="00C655B3"/>
    <w:rsid w:val="00C65C77"/>
    <w:rsid w:val="00C66E36"/>
    <w:rsid w:val="00C677C4"/>
    <w:rsid w:val="00C67F5E"/>
    <w:rsid w:val="00C708A6"/>
    <w:rsid w:val="00C70ABF"/>
    <w:rsid w:val="00C70B68"/>
    <w:rsid w:val="00C71786"/>
    <w:rsid w:val="00C71C62"/>
    <w:rsid w:val="00C74ED2"/>
    <w:rsid w:val="00C7511C"/>
    <w:rsid w:val="00C755CA"/>
    <w:rsid w:val="00C760CD"/>
    <w:rsid w:val="00C7668C"/>
    <w:rsid w:val="00C774CD"/>
    <w:rsid w:val="00C77906"/>
    <w:rsid w:val="00C779D8"/>
    <w:rsid w:val="00C8043F"/>
    <w:rsid w:val="00C80835"/>
    <w:rsid w:val="00C8094A"/>
    <w:rsid w:val="00C80C6B"/>
    <w:rsid w:val="00C8278A"/>
    <w:rsid w:val="00C82B70"/>
    <w:rsid w:val="00C82D5A"/>
    <w:rsid w:val="00C82F4E"/>
    <w:rsid w:val="00C83895"/>
    <w:rsid w:val="00C83BED"/>
    <w:rsid w:val="00C84386"/>
    <w:rsid w:val="00C847C9"/>
    <w:rsid w:val="00C84802"/>
    <w:rsid w:val="00C85B2C"/>
    <w:rsid w:val="00C85C96"/>
    <w:rsid w:val="00C86CB9"/>
    <w:rsid w:val="00C86E61"/>
    <w:rsid w:val="00C86ED1"/>
    <w:rsid w:val="00C87094"/>
    <w:rsid w:val="00C876A1"/>
    <w:rsid w:val="00C902AD"/>
    <w:rsid w:val="00C91BF3"/>
    <w:rsid w:val="00C93ABB"/>
    <w:rsid w:val="00C94B14"/>
    <w:rsid w:val="00C94B8B"/>
    <w:rsid w:val="00C94FF2"/>
    <w:rsid w:val="00C96028"/>
    <w:rsid w:val="00C96441"/>
    <w:rsid w:val="00C96CA7"/>
    <w:rsid w:val="00C9701E"/>
    <w:rsid w:val="00C97943"/>
    <w:rsid w:val="00C97959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2AF"/>
    <w:rsid w:val="00CA55AA"/>
    <w:rsid w:val="00CA6BCE"/>
    <w:rsid w:val="00CA7387"/>
    <w:rsid w:val="00CA7D73"/>
    <w:rsid w:val="00CB00C5"/>
    <w:rsid w:val="00CB01CA"/>
    <w:rsid w:val="00CB023E"/>
    <w:rsid w:val="00CB050C"/>
    <w:rsid w:val="00CB085D"/>
    <w:rsid w:val="00CB0D1A"/>
    <w:rsid w:val="00CB1E5D"/>
    <w:rsid w:val="00CB1F36"/>
    <w:rsid w:val="00CB2737"/>
    <w:rsid w:val="00CB27DB"/>
    <w:rsid w:val="00CB2B3C"/>
    <w:rsid w:val="00CB3C36"/>
    <w:rsid w:val="00CB3C6B"/>
    <w:rsid w:val="00CB49DE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ADE"/>
    <w:rsid w:val="00CC2C57"/>
    <w:rsid w:val="00CC386F"/>
    <w:rsid w:val="00CC3A1A"/>
    <w:rsid w:val="00CC4089"/>
    <w:rsid w:val="00CC493B"/>
    <w:rsid w:val="00CC51D9"/>
    <w:rsid w:val="00CC65E8"/>
    <w:rsid w:val="00CC6839"/>
    <w:rsid w:val="00CC7B6C"/>
    <w:rsid w:val="00CD1E3E"/>
    <w:rsid w:val="00CD1EDF"/>
    <w:rsid w:val="00CD2A01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74C"/>
    <w:rsid w:val="00CE0A43"/>
    <w:rsid w:val="00CE133C"/>
    <w:rsid w:val="00CE1F0B"/>
    <w:rsid w:val="00CE29B0"/>
    <w:rsid w:val="00CE3A6F"/>
    <w:rsid w:val="00CE3C36"/>
    <w:rsid w:val="00CE4C0D"/>
    <w:rsid w:val="00CE5FA2"/>
    <w:rsid w:val="00CE7BD6"/>
    <w:rsid w:val="00CF041A"/>
    <w:rsid w:val="00CF1193"/>
    <w:rsid w:val="00CF1BF0"/>
    <w:rsid w:val="00CF1C1B"/>
    <w:rsid w:val="00CF251E"/>
    <w:rsid w:val="00CF270A"/>
    <w:rsid w:val="00CF3CAC"/>
    <w:rsid w:val="00CF3E5D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F0D"/>
    <w:rsid w:val="00D02145"/>
    <w:rsid w:val="00D022A3"/>
    <w:rsid w:val="00D026D0"/>
    <w:rsid w:val="00D030B4"/>
    <w:rsid w:val="00D0334A"/>
    <w:rsid w:val="00D036D5"/>
    <w:rsid w:val="00D0439A"/>
    <w:rsid w:val="00D04511"/>
    <w:rsid w:val="00D0463D"/>
    <w:rsid w:val="00D048FD"/>
    <w:rsid w:val="00D0539D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D76"/>
    <w:rsid w:val="00D17D84"/>
    <w:rsid w:val="00D17E41"/>
    <w:rsid w:val="00D17F28"/>
    <w:rsid w:val="00D200A5"/>
    <w:rsid w:val="00D202EF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562D"/>
    <w:rsid w:val="00D256BF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D6A"/>
    <w:rsid w:val="00D358CD"/>
    <w:rsid w:val="00D35F4F"/>
    <w:rsid w:val="00D361A3"/>
    <w:rsid w:val="00D36C12"/>
    <w:rsid w:val="00D36D1F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19AE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61D5"/>
    <w:rsid w:val="00D675F0"/>
    <w:rsid w:val="00D6761C"/>
    <w:rsid w:val="00D67DB7"/>
    <w:rsid w:val="00D67DFF"/>
    <w:rsid w:val="00D71194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724"/>
    <w:rsid w:val="00D82A6A"/>
    <w:rsid w:val="00D832BD"/>
    <w:rsid w:val="00D839E7"/>
    <w:rsid w:val="00D841E7"/>
    <w:rsid w:val="00D850CC"/>
    <w:rsid w:val="00D856B2"/>
    <w:rsid w:val="00D860DA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A03BA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7CB"/>
    <w:rsid w:val="00DA4CF1"/>
    <w:rsid w:val="00DA4E0E"/>
    <w:rsid w:val="00DA522A"/>
    <w:rsid w:val="00DA68A5"/>
    <w:rsid w:val="00DA6AD2"/>
    <w:rsid w:val="00DA710C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C79"/>
    <w:rsid w:val="00DB530F"/>
    <w:rsid w:val="00DB53CE"/>
    <w:rsid w:val="00DB56D3"/>
    <w:rsid w:val="00DB6113"/>
    <w:rsid w:val="00DB6387"/>
    <w:rsid w:val="00DB6537"/>
    <w:rsid w:val="00DB6DCC"/>
    <w:rsid w:val="00DB7449"/>
    <w:rsid w:val="00DB7D78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5C"/>
    <w:rsid w:val="00DD16A2"/>
    <w:rsid w:val="00DD1F31"/>
    <w:rsid w:val="00DD1F92"/>
    <w:rsid w:val="00DD2625"/>
    <w:rsid w:val="00DD2A69"/>
    <w:rsid w:val="00DD2C85"/>
    <w:rsid w:val="00DD33FD"/>
    <w:rsid w:val="00DD3629"/>
    <w:rsid w:val="00DD3E6A"/>
    <w:rsid w:val="00DD3FF4"/>
    <w:rsid w:val="00DD4018"/>
    <w:rsid w:val="00DD448A"/>
    <w:rsid w:val="00DD4888"/>
    <w:rsid w:val="00DD50F3"/>
    <w:rsid w:val="00DD5779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5292"/>
    <w:rsid w:val="00DE5B6D"/>
    <w:rsid w:val="00DE62E7"/>
    <w:rsid w:val="00DE636C"/>
    <w:rsid w:val="00DE64EE"/>
    <w:rsid w:val="00DE6585"/>
    <w:rsid w:val="00DE76B5"/>
    <w:rsid w:val="00DE7792"/>
    <w:rsid w:val="00DE79A7"/>
    <w:rsid w:val="00DE7C02"/>
    <w:rsid w:val="00DE7C77"/>
    <w:rsid w:val="00DE7F41"/>
    <w:rsid w:val="00DF07AF"/>
    <w:rsid w:val="00DF0ED2"/>
    <w:rsid w:val="00DF1960"/>
    <w:rsid w:val="00DF1FF5"/>
    <w:rsid w:val="00DF527B"/>
    <w:rsid w:val="00DF55BE"/>
    <w:rsid w:val="00DF60F3"/>
    <w:rsid w:val="00DF7449"/>
    <w:rsid w:val="00DF7D23"/>
    <w:rsid w:val="00E0065F"/>
    <w:rsid w:val="00E02142"/>
    <w:rsid w:val="00E02EEB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7377"/>
    <w:rsid w:val="00E07420"/>
    <w:rsid w:val="00E1055F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630E"/>
    <w:rsid w:val="00E268C0"/>
    <w:rsid w:val="00E26A39"/>
    <w:rsid w:val="00E26C78"/>
    <w:rsid w:val="00E26EA4"/>
    <w:rsid w:val="00E30106"/>
    <w:rsid w:val="00E3073B"/>
    <w:rsid w:val="00E307AA"/>
    <w:rsid w:val="00E309ED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39C4"/>
    <w:rsid w:val="00E43B61"/>
    <w:rsid w:val="00E44286"/>
    <w:rsid w:val="00E442E3"/>
    <w:rsid w:val="00E44F35"/>
    <w:rsid w:val="00E4511D"/>
    <w:rsid w:val="00E45434"/>
    <w:rsid w:val="00E45A8F"/>
    <w:rsid w:val="00E46176"/>
    <w:rsid w:val="00E468B0"/>
    <w:rsid w:val="00E46D6F"/>
    <w:rsid w:val="00E4717F"/>
    <w:rsid w:val="00E475CB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3D3F"/>
    <w:rsid w:val="00E64E01"/>
    <w:rsid w:val="00E64FF2"/>
    <w:rsid w:val="00E658DC"/>
    <w:rsid w:val="00E65927"/>
    <w:rsid w:val="00E663A9"/>
    <w:rsid w:val="00E66E0F"/>
    <w:rsid w:val="00E674A6"/>
    <w:rsid w:val="00E677F0"/>
    <w:rsid w:val="00E67EF5"/>
    <w:rsid w:val="00E70530"/>
    <w:rsid w:val="00E7056F"/>
    <w:rsid w:val="00E709CA"/>
    <w:rsid w:val="00E7136D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E28"/>
    <w:rsid w:val="00E8355D"/>
    <w:rsid w:val="00E837F6"/>
    <w:rsid w:val="00E84053"/>
    <w:rsid w:val="00E854C4"/>
    <w:rsid w:val="00E85C02"/>
    <w:rsid w:val="00E86F23"/>
    <w:rsid w:val="00E8754A"/>
    <w:rsid w:val="00E90507"/>
    <w:rsid w:val="00E91185"/>
    <w:rsid w:val="00E925BC"/>
    <w:rsid w:val="00E92D9B"/>
    <w:rsid w:val="00E93221"/>
    <w:rsid w:val="00E933F9"/>
    <w:rsid w:val="00E93ECD"/>
    <w:rsid w:val="00E93FBF"/>
    <w:rsid w:val="00E954E9"/>
    <w:rsid w:val="00E95ECC"/>
    <w:rsid w:val="00E96A3E"/>
    <w:rsid w:val="00E96D3B"/>
    <w:rsid w:val="00E9789A"/>
    <w:rsid w:val="00E97FF1"/>
    <w:rsid w:val="00EA0165"/>
    <w:rsid w:val="00EA0444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5E5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7924"/>
    <w:rsid w:val="00EC795D"/>
    <w:rsid w:val="00EC7B01"/>
    <w:rsid w:val="00EC7D89"/>
    <w:rsid w:val="00EC7EEE"/>
    <w:rsid w:val="00EC7FA2"/>
    <w:rsid w:val="00ED3713"/>
    <w:rsid w:val="00ED3861"/>
    <w:rsid w:val="00ED3BA6"/>
    <w:rsid w:val="00ED4074"/>
    <w:rsid w:val="00ED4597"/>
    <w:rsid w:val="00ED49AF"/>
    <w:rsid w:val="00ED50FB"/>
    <w:rsid w:val="00ED57F3"/>
    <w:rsid w:val="00ED5EC1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5AAF"/>
    <w:rsid w:val="00EE7D3F"/>
    <w:rsid w:val="00EF0002"/>
    <w:rsid w:val="00EF0E62"/>
    <w:rsid w:val="00EF1364"/>
    <w:rsid w:val="00EF1491"/>
    <w:rsid w:val="00EF20CF"/>
    <w:rsid w:val="00EF2BE7"/>
    <w:rsid w:val="00EF2E8F"/>
    <w:rsid w:val="00EF3751"/>
    <w:rsid w:val="00EF3D19"/>
    <w:rsid w:val="00EF3E54"/>
    <w:rsid w:val="00EF4258"/>
    <w:rsid w:val="00EF4DC1"/>
    <w:rsid w:val="00EF5BD8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E5"/>
    <w:rsid w:val="00F044B4"/>
    <w:rsid w:val="00F048A4"/>
    <w:rsid w:val="00F048B4"/>
    <w:rsid w:val="00F04CE2"/>
    <w:rsid w:val="00F04E08"/>
    <w:rsid w:val="00F04F55"/>
    <w:rsid w:val="00F06432"/>
    <w:rsid w:val="00F06914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3D3"/>
    <w:rsid w:val="00F37478"/>
    <w:rsid w:val="00F376FD"/>
    <w:rsid w:val="00F378B4"/>
    <w:rsid w:val="00F37B67"/>
    <w:rsid w:val="00F40465"/>
    <w:rsid w:val="00F41A1B"/>
    <w:rsid w:val="00F41C11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60CA"/>
    <w:rsid w:val="00F56702"/>
    <w:rsid w:val="00F56A2D"/>
    <w:rsid w:val="00F56FC0"/>
    <w:rsid w:val="00F57490"/>
    <w:rsid w:val="00F57664"/>
    <w:rsid w:val="00F57999"/>
    <w:rsid w:val="00F57D34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F9"/>
    <w:rsid w:val="00F66BE7"/>
    <w:rsid w:val="00F66E4E"/>
    <w:rsid w:val="00F66E59"/>
    <w:rsid w:val="00F66FB8"/>
    <w:rsid w:val="00F67225"/>
    <w:rsid w:val="00F673B0"/>
    <w:rsid w:val="00F7054D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33B0"/>
    <w:rsid w:val="00F935FD"/>
    <w:rsid w:val="00F93A08"/>
    <w:rsid w:val="00F9413E"/>
    <w:rsid w:val="00F94623"/>
    <w:rsid w:val="00F94E78"/>
    <w:rsid w:val="00F9632C"/>
    <w:rsid w:val="00F96D03"/>
    <w:rsid w:val="00F97574"/>
    <w:rsid w:val="00FA00B4"/>
    <w:rsid w:val="00FA152D"/>
    <w:rsid w:val="00FA1BAB"/>
    <w:rsid w:val="00FA1C5A"/>
    <w:rsid w:val="00FA2AE1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117E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53EE"/>
    <w:rsid w:val="00FB70DA"/>
    <w:rsid w:val="00FB76F4"/>
    <w:rsid w:val="00FC0075"/>
    <w:rsid w:val="00FC2134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72E"/>
    <w:rsid w:val="00FD09B1"/>
    <w:rsid w:val="00FD1D26"/>
    <w:rsid w:val="00FD1D28"/>
    <w:rsid w:val="00FD228B"/>
    <w:rsid w:val="00FD24C1"/>
    <w:rsid w:val="00FD2AC1"/>
    <w:rsid w:val="00FD2D87"/>
    <w:rsid w:val="00FD355A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A55"/>
    <w:rsid w:val="00FE32DE"/>
    <w:rsid w:val="00FE37C1"/>
    <w:rsid w:val="00FE4B3F"/>
    <w:rsid w:val="00FE54A2"/>
    <w:rsid w:val="00FE54FC"/>
    <w:rsid w:val="00FE55AA"/>
    <w:rsid w:val="00FE6033"/>
    <w:rsid w:val="00FE6042"/>
    <w:rsid w:val="00FE61DA"/>
    <w:rsid w:val="00FE73C5"/>
    <w:rsid w:val="00FE7E3D"/>
    <w:rsid w:val="00FE7FA4"/>
    <w:rsid w:val="00FF05F5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9396</TotalTime>
  <Pages>2</Pages>
  <Words>433</Words>
  <Characters>2474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481</cp:revision>
  <dcterms:created xsi:type="dcterms:W3CDTF">2019-10-18T07:17:00Z</dcterms:created>
  <dcterms:modified xsi:type="dcterms:W3CDTF">2024-09-05T05:34:00Z</dcterms:modified>
</cp:coreProperties>
</file>