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A1" w:rsidRDefault="00300EA1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00EA1" w:rsidRPr="00E729F2" w:rsidTr="00F239CF">
        <w:tc>
          <w:tcPr>
            <w:tcW w:w="15948" w:type="dxa"/>
            <w:gridSpan w:val="20"/>
          </w:tcPr>
          <w:p w:rsidR="00300EA1" w:rsidRPr="00E729F2" w:rsidRDefault="00300EA1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04.10.2024</w:t>
            </w:r>
          </w:p>
        </w:tc>
      </w:tr>
      <w:tr w:rsidR="00300EA1" w:rsidRPr="00E729F2" w:rsidTr="00CD582B">
        <w:tc>
          <w:tcPr>
            <w:tcW w:w="1548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00EA1" w:rsidRPr="00E729F2" w:rsidTr="00CD582B">
        <w:trPr>
          <w:trHeight w:val="584"/>
        </w:trPr>
        <w:tc>
          <w:tcPr>
            <w:tcW w:w="1548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326"/>
        </w:trPr>
        <w:tc>
          <w:tcPr>
            <w:tcW w:w="1548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FD0236">
        <w:trPr>
          <w:trHeight w:val="287"/>
        </w:trPr>
        <w:tc>
          <w:tcPr>
            <w:tcW w:w="1548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маслом и 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сахаром</w:t>
            </w:r>
          </w:p>
        </w:tc>
        <w:tc>
          <w:tcPr>
            <w:tcW w:w="516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300EA1" w:rsidRPr="00FB047E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00EA1" w:rsidRPr="00D04A6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00EA1" w:rsidRPr="00D04A60" w:rsidRDefault="00300EA1" w:rsidP="00FE7B2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16A2C" w:rsidRDefault="00300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00EA1" w:rsidRPr="00216A2C" w:rsidRDefault="00300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216A2C" w:rsidRDefault="00300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16A2C" w:rsidRDefault="00300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16A2C" w:rsidRDefault="00300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00EA1" w:rsidRPr="002850C3" w:rsidRDefault="00300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00EA1" w:rsidRPr="002850C3" w:rsidRDefault="00300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E729F2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E729F2" w:rsidRDefault="00300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460622" w:rsidRDefault="00300EA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516" w:type="dxa"/>
          </w:tcPr>
          <w:p w:rsidR="00300EA1" w:rsidRPr="00460622" w:rsidRDefault="00300EA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460622" w:rsidRDefault="00300EA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E729F2" w:rsidRDefault="00300EA1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F12D22" w:rsidRDefault="00300EA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00EA1" w:rsidRPr="00F12D22" w:rsidRDefault="00300EA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F12D22" w:rsidRDefault="00300EA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F12D22" w:rsidRDefault="00300EA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F12D22" w:rsidRDefault="00300EA1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Борщ с курицей и сметаной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41625F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Зразы куриные с яйцом</w:t>
            </w:r>
          </w:p>
        </w:tc>
        <w:tc>
          <w:tcPr>
            <w:tcW w:w="516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07E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07E4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07E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07E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07E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A407E4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365A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365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365A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65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65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365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65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365A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300EA1" w:rsidRPr="0015365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00EA1" w:rsidRPr="0015365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00EA1" w:rsidRPr="002209D2" w:rsidRDefault="00300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Компот ассорти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209D2" w:rsidRDefault="00300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изюм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курага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12,35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29,15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00EA1" w:rsidRPr="002209D2" w:rsidRDefault="00300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18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18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EA1" w:rsidRPr="00297180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652C68" w:rsidRDefault="00300EA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EA1" w:rsidRPr="00652C68" w:rsidRDefault="00300EA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00EA1" w:rsidRPr="00652C68" w:rsidRDefault="00300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209D2" w:rsidRDefault="00300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2028E6" w:rsidRDefault="00300EA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00EA1" w:rsidRPr="002028E6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2028E6" w:rsidRDefault="00300EA1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2028E6" w:rsidRDefault="00300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2028E6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7FD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7FD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7FD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7FD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7FDA">
              <w:rPr>
                <w:rFonts w:ascii="Times New Roman" w:hAnsi="Times New Roman"/>
                <w:i/>
                <w:sz w:val="20"/>
                <w:szCs w:val="20"/>
              </w:rPr>
              <w:t>повидло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7FDA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F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1A7FDA" w:rsidRDefault="00300EA1" w:rsidP="00FE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7E2AD7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 лимоном</w:t>
            </w:r>
          </w:p>
        </w:tc>
        <w:tc>
          <w:tcPr>
            <w:tcW w:w="516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2237A7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7E2AD7" w:rsidRDefault="00300EA1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00EA1" w:rsidRPr="007E2AD7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00EA1" w:rsidRPr="007E2AD7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0EA1" w:rsidRPr="007E2AD7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EA1" w:rsidRPr="007E2AD7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c>
          <w:tcPr>
            <w:tcW w:w="1548" w:type="dxa"/>
          </w:tcPr>
          <w:p w:rsidR="00300EA1" w:rsidRDefault="00300EA1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300EA1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EA1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C465EB" w:rsidRDefault="00300EA1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C465EB" w:rsidRDefault="00300EA1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2028E6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EA1" w:rsidRPr="00E729F2" w:rsidTr="00CD582B">
        <w:trPr>
          <w:trHeight w:val="65"/>
        </w:trPr>
        <w:tc>
          <w:tcPr>
            <w:tcW w:w="1548" w:type="dxa"/>
          </w:tcPr>
          <w:p w:rsidR="00300EA1" w:rsidRPr="00621537" w:rsidRDefault="00300EA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00EA1" w:rsidRPr="00621537" w:rsidRDefault="00300EA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EA1" w:rsidRPr="00621537" w:rsidRDefault="00300EA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621537" w:rsidRDefault="00300EA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EA1" w:rsidRPr="00621537" w:rsidRDefault="00300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EA1" w:rsidRPr="00621537" w:rsidRDefault="00300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EA1" w:rsidRPr="00E729F2" w:rsidRDefault="00300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0EA1" w:rsidRDefault="00300EA1" w:rsidP="00DD50F3">
      <w:pPr>
        <w:rPr>
          <w:sz w:val="20"/>
          <w:szCs w:val="20"/>
          <w:lang w:val="en-US"/>
        </w:rPr>
      </w:pPr>
    </w:p>
    <w:p w:rsidR="00300EA1" w:rsidRDefault="00300EA1" w:rsidP="00DD50F3">
      <w:pPr>
        <w:rPr>
          <w:sz w:val="20"/>
          <w:szCs w:val="20"/>
        </w:rPr>
      </w:pPr>
    </w:p>
    <w:sectPr w:rsidR="00300EA1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270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03E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E5B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A7FDA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80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0EA1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201BF"/>
    <w:rsid w:val="00420440"/>
    <w:rsid w:val="004212C2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213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362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2BB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A65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A78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132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0CB3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5D7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7BA4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7E4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236C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11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6F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C26"/>
    <w:rsid w:val="00BC0EDF"/>
    <w:rsid w:val="00BC1003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5B0C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961"/>
    <w:rsid w:val="00CC2ADE"/>
    <w:rsid w:val="00CC2C57"/>
    <w:rsid w:val="00CC300F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02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17BD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91C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5428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67C34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53F7"/>
    <w:rsid w:val="00FB70DA"/>
    <w:rsid w:val="00FB76F4"/>
    <w:rsid w:val="00FC0075"/>
    <w:rsid w:val="00FC2134"/>
    <w:rsid w:val="00FC23B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B2D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10001</TotalTime>
  <Pages>2</Pages>
  <Words>481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511</cp:revision>
  <dcterms:created xsi:type="dcterms:W3CDTF">2019-10-18T07:17:00Z</dcterms:created>
  <dcterms:modified xsi:type="dcterms:W3CDTF">2024-10-03T08:49:00Z</dcterms:modified>
</cp:coreProperties>
</file>