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A4" w:rsidRDefault="009E7BA4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9E7BA4" w:rsidRPr="00E729F2" w:rsidTr="00F239CF">
        <w:tc>
          <w:tcPr>
            <w:tcW w:w="15948" w:type="dxa"/>
            <w:gridSpan w:val="20"/>
          </w:tcPr>
          <w:p w:rsidR="009E7BA4" w:rsidRPr="00E729F2" w:rsidRDefault="009E7BA4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03.10.2024</w:t>
            </w:r>
          </w:p>
        </w:tc>
      </w:tr>
      <w:tr w:rsidR="009E7BA4" w:rsidRPr="00E729F2" w:rsidTr="00CD582B">
        <w:tc>
          <w:tcPr>
            <w:tcW w:w="1548" w:type="dxa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9E7BA4" w:rsidRPr="00E729F2" w:rsidTr="00CD582B">
        <w:trPr>
          <w:trHeight w:val="584"/>
        </w:trPr>
        <w:tc>
          <w:tcPr>
            <w:tcW w:w="1548" w:type="dxa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326"/>
        </w:trPr>
        <w:tc>
          <w:tcPr>
            <w:tcW w:w="1548" w:type="dxa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FD0236">
        <w:trPr>
          <w:trHeight w:val="287"/>
        </w:trPr>
        <w:tc>
          <w:tcPr>
            <w:tcW w:w="1548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E33">
              <w:rPr>
                <w:rFonts w:ascii="Times New Roman" w:hAnsi="Times New Roman"/>
                <w:b/>
                <w:sz w:val="20"/>
                <w:szCs w:val="20"/>
              </w:rPr>
              <w:t>Каша молочная рисовая</w:t>
            </w:r>
          </w:p>
        </w:tc>
        <w:tc>
          <w:tcPr>
            <w:tcW w:w="516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790E3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0E33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E3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E3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0E33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E3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E3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0E3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E3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E3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90E3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E3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E3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E7BA4" w:rsidRPr="00790E33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90E33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Кофейный напиток  с молоком</w:t>
            </w:r>
          </w:p>
        </w:tc>
        <w:tc>
          <w:tcPr>
            <w:tcW w:w="516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2DC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2DC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7BA4" w:rsidRPr="00962DC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962DC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216A2C" w:rsidRDefault="009E7BA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9E7BA4" w:rsidRPr="00216A2C" w:rsidRDefault="009E7BA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216A2C" w:rsidRDefault="009E7BA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216A2C" w:rsidRDefault="009E7BA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216A2C" w:rsidRDefault="009E7BA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2850C3" w:rsidRDefault="009E7BA4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9E7BA4" w:rsidRPr="002850C3" w:rsidRDefault="009E7B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E7BA4" w:rsidRPr="002850C3" w:rsidRDefault="009E7B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E7BA4" w:rsidRPr="002850C3" w:rsidRDefault="009E7B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2850C3" w:rsidRDefault="009E7BA4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E7BA4" w:rsidRPr="002850C3" w:rsidRDefault="009E7B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E7BA4" w:rsidRPr="002850C3" w:rsidRDefault="009E7B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E7BA4" w:rsidRPr="002850C3" w:rsidRDefault="009E7BA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9E7BA4" w:rsidRPr="002850C3" w:rsidRDefault="009E7BA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E729F2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E729F2" w:rsidRDefault="009E7BA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460622" w:rsidRDefault="009E7BA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516" w:type="dxa"/>
          </w:tcPr>
          <w:p w:rsidR="009E7BA4" w:rsidRPr="00460622" w:rsidRDefault="009E7BA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460622" w:rsidRDefault="009E7BA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E729F2" w:rsidRDefault="009E7BA4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720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F12D22" w:rsidRDefault="009E7BA4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9E7BA4" w:rsidRPr="00F12D22" w:rsidRDefault="009E7BA4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F12D22" w:rsidRDefault="009E7BA4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F12D22" w:rsidRDefault="009E7BA4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F12D22" w:rsidRDefault="009E7BA4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Суп  вермишелевый с курицей</w:t>
            </w:r>
          </w:p>
        </w:tc>
        <w:tc>
          <w:tcPr>
            <w:tcW w:w="516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0359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0359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41625F">
        <w:trPr>
          <w:trHeight w:val="65"/>
        </w:trPr>
        <w:tc>
          <w:tcPr>
            <w:tcW w:w="1548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0359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0359">
              <w:rPr>
                <w:rFonts w:ascii="Times New Roman" w:hAnsi="Times New Roman"/>
                <w:i/>
                <w:sz w:val="20"/>
                <w:szCs w:val="20"/>
              </w:rPr>
              <w:t>вермишель</w:t>
            </w:r>
          </w:p>
        </w:tc>
        <w:tc>
          <w:tcPr>
            <w:tcW w:w="516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Котлета</w:t>
            </w:r>
          </w:p>
        </w:tc>
        <w:tc>
          <w:tcPr>
            <w:tcW w:w="516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C0C2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C0C26">
              <w:rPr>
                <w:rFonts w:ascii="Times New Roman" w:hAnsi="Times New Roman"/>
                <w:i/>
                <w:sz w:val="20"/>
                <w:szCs w:val="20"/>
              </w:rPr>
              <w:t>Хлеб пшенич.</w:t>
            </w:r>
          </w:p>
        </w:tc>
        <w:tc>
          <w:tcPr>
            <w:tcW w:w="516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C0C26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C0C2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C0C2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0C2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E7BA4" w:rsidRPr="00BC0C26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C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7D0359" w:rsidRDefault="009E7BA4" w:rsidP="00922429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0359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035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0359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03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D0359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076296" w:rsidRDefault="009E7BA4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9E7BA4" w:rsidRPr="00076296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076296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076296" w:rsidRDefault="009E7BA4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EE46E0" w:rsidRDefault="009E7BA4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209D2" w:rsidRDefault="009E7BA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F7619B" w:rsidRDefault="009E7BA4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E7BA4" w:rsidRPr="00F7619B" w:rsidRDefault="009E7BA4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2209D2" w:rsidRDefault="009E7BA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F7619B" w:rsidRDefault="009E7BA4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9E7BA4" w:rsidRPr="00F7619B" w:rsidRDefault="009E7BA4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2209D2" w:rsidRDefault="009E7BA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F7619B" w:rsidRDefault="009E7BA4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E7BA4" w:rsidRPr="00F7619B" w:rsidRDefault="009E7BA4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E7BA4" w:rsidRPr="00F7619B" w:rsidRDefault="009E7BA4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E7BA4" w:rsidRPr="00F7619B" w:rsidRDefault="009E7BA4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2209D2" w:rsidRDefault="009E7BA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652C68" w:rsidRDefault="009E7BA4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E7BA4" w:rsidRPr="00652C68" w:rsidRDefault="009E7BA4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9E7BA4" w:rsidRPr="00652C68" w:rsidRDefault="009E7BA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2209D2" w:rsidRDefault="009E7BA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2028E6" w:rsidRDefault="009E7BA4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9E7BA4" w:rsidRPr="002028E6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2028E6" w:rsidRDefault="009E7BA4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2028E6" w:rsidRDefault="009E7BA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2028E6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 xml:space="preserve">Зразы рыбные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овощами</w:t>
            </w:r>
          </w:p>
        </w:tc>
        <w:tc>
          <w:tcPr>
            <w:tcW w:w="51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D7D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D7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D7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D7D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D7D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D5D7D" w:rsidRDefault="009E7BA4" w:rsidP="0092242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9D5D7D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D7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9D5D7D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7E2AD7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16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2237A7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7E2AD7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9E7BA4" w:rsidRPr="007E2AD7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E7BA4" w:rsidRPr="007E2AD7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E7BA4" w:rsidRPr="007E2AD7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E7BA4" w:rsidRPr="007E2AD7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C465EB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E7BA4" w:rsidRPr="00C465EB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E7BA4" w:rsidRPr="00C465EB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E7BA4" w:rsidRPr="00C465EB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c>
          <w:tcPr>
            <w:tcW w:w="1548" w:type="dxa"/>
          </w:tcPr>
          <w:p w:rsidR="009E7BA4" w:rsidRPr="00C465EB" w:rsidRDefault="009E7BA4" w:rsidP="0092242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E7BA4" w:rsidRPr="00C465EB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E7BA4" w:rsidRPr="00C465EB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7BA4" w:rsidRPr="00C465EB" w:rsidRDefault="009E7BA4" w:rsidP="009224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C465EB" w:rsidRDefault="009E7BA4" w:rsidP="00922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C465EB" w:rsidRDefault="009E7BA4" w:rsidP="00922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2028E6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BA4" w:rsidRPr="00E729F2" w:rsidTr="00CD582B">
        <w:trPr>
          <w:trHeight w:val="65"/>
        </w:trPr>
        <w:tc>
          <w:tcPr>
            <w:tcW w:w="1548" w:type="dxa"/>
          </w:tcPr>
          <w:p w:rsidR="009E7BA4" w:rsidRPr="00621537" w:rsidRDefault="009E7BA4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9E7BA4" w:rsidRPr="00621537" w:rsidRDefault="009E7BA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E7BA4" w:rsidRPr="00621537" w:rsidRDefault="009E7BA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621537" w:rsidRDefault="009E7BA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E7BA4" w:rsidRPr="00621537" w:rsidRDefault="009E7BA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E7BA4" w:rsidRPr="00621537" w:rsidRDefault="009E7BA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E7BA4" w:rsidRPr="00E729F2" w:rsidRDefault="009E7BA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E7BA4" w:rsidRDefault="009E7BA4" w:rsidP="00DD50F3">
      <w:pPr>
        <w:rPr>
          <w:sz w:val="20"/>
          <w:szCs w:val="20"/>
          <w:lang w:val="en-US"/>
        </w:rPr>
      </w:pPr>
    </w:p>
    <w:p w:rsidR="009E7BA4" w:rsidRDefault="009E7BA4" w:rsidP="00DD50F3">
      <w:pPr>
        <w:rPr>
          <w:sz w:val="20"/>
          <w:szCs w:val="20"/>
        </w:rPr>
      </w:pPr>
    </w:p>
    <w:sectPr w:rsidR="009E7BA4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2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0DE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270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03E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0AB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9B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E5B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3B3"/>
    <w:rsid w:val="00163724"/>
    <w:rsid w:val="00163C1E"/>
    <w:rsid w:val="00163F1A"/>
    <w:rsid w:val="00165DB3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49AB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F59"/>
    <w:rsid w:val="00275C61"/>
    <w:rsid w:val="002766DD"/>
    <w:rsid w:val="00276897"/>
    <w:rsid w:val="00276CFD"/>
    <w:rsid w:val="002804DB"/>
    <w:rsid w:val="0028050A"/>
    <w:rsid w:val="002809B9"/>
    <w:rsid w:val="00280AD0"/>
    <w:rsid w:val="00280AFF"/>
    <w:rsid w:val="00281054"/>
    <w:rsid w:val="0028183D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0F25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6DCA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3893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460B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625F"/>
    <w:rsid w:val="0041705E"/>
    <w:rsid w:val="0041738B"/>
    <w:rsid w:val="004201BF"/>
    <w:rsid w:val="00420440"/>
    <w:rsid w:val="004212C2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A7B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213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592C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1758"/>
    <w:rsid w:val="005E3598"/>
    <w:rsid w:val="005E3A36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2131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34A0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362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485B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2BB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37F"/>
    <w:rsid w:val="00755AFC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A65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18D9"/>
    <w:rsid w:val="0079202B"/>
    <w:rsid w:val="0079209F"/>
    <w:rsid w:val="00792436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25AE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7"/>
    <w:rsid w:val="00811BAC"/>
    <w:rsid w:val="00812297"/>
    <w:rsid w:val="00812B5A"/>
    <w:rsid w:val="0081322E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3A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0CB3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249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49F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07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5D7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E7BA4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BF7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22C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87F1C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99C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236C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11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676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6F7"/>
    <w:rsid w:val="00BA3BAA"/>
    <w:rsid w:val="00BA3DC9"/>
    <w:rsid w:val="00BA4182"/>
    <w:rsid w:val="00BA4750"/>
    <w:rsid w:val="00BA4984"/>
    <w:rsid w:val="00BA53C2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C26"/>
    <w:rsid w:val="00BC0EDF"/>
    <w:rsid w:val="00BC1003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5B0C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9C8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20A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C6B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FA2"/>
    <w:rsid w:val="00CE7BD6"/>
    <w:rsid w:val="00CF041A"/>
    <w:rsid w:val="00CF0C13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02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B66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B7EE5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058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17BD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0F64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7E3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E0F"/>
    <w:rsid w:val="00E674A6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5D4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91C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65C8"/>
    <w:rsid w:val="00ED74F0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9A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5428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67C34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1417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23B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236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9930</TotalTime>
  <Pages>2</Pages>
  <Words>360</Words>
  <Characters>2053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509</cp:revision>
  <dcterms:created xsi:type="dcterms:W3CDTF">2019-10-18T07:17:00Z</dcterms:created>
  <dcterms:modified xsi:type="dcterms:W3CDTF">2024-10-02T06:43:00Z</dcterms:modified>
</cp:coreProperties>
</file>